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BCCD" w14:textId="77777777" w:rsidR="00855C7D" w:rsidRPr="00920E5B" w:rsidRDefault="00855C7D" w:rsidP="00E7396A">
      <w:pPr>
        <w:rPr>
          <w:rFonts w:ascii="Arial" w:hAnsi="Arial" w:cs="Arial"/>
          <w:color w:val="1A3D68"/>
        </w:rPr>
      </w:pPr>
    </w:p>
    <w:p w14:paraId="689D0907" w14:textId="5C3621C7" w:rsidR="00BA6D3E" w:rsidRPr="00920E5B" w:rsidRDefault="00BA6D3E" w:rsidP="00E7396A">
      <w:pPr>
        <w:rPr>
          <w:rFonts w:ascii="Arial" w:hAnsi="Arial" w:cs="Arial"/>
          <w:color w:val="1A3D68"/>
        </w:rPr>
      </w:pPr>
    </w:p>
    <w:p w14:paraId="65E5B5B2" w14:textId="77777777" w:rsidR="00920E5B" w:rsidRDefault="00920E5B" w:rsidP="00920E5B">
      <w:pPr>
        <w:ind w:left="562"/>
        <w:rPr>
          <w:rFonts w:ascii="Arial" w:hAnsi="Arial" w:cs="Arial"/>
          <w:b/>
        </w:rPr>
      </w:pPr>
    </w:p>
    <w:p w14:paraId="6B570D3D" w14:textId="5DD8EC14" w:rsidR="001A349E" w:rsidRPr="00920E5B" w:rsidRDefault="000A7BB6" w:rsidP="00920E5B">
      <w:pPr>
        <w:ind w:left="562"/>
        <w:jc w:val="center"/>
        <w:rPr>
          <w:rFonts w:ascii="Arial" w:hAnsi="Arial" w:cs="Arial"/>
          <w:b/>
          <w:sz w:val="28"/>
          <w:szCs w:val="28"/>
        </w:rPr>
      </w:pPr>
      <w:r w:rsidRPr="00920E5B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44552E" wp14:editId="1384B95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40560" cy="624840"/>
            <wp:effectExtent l="0" t="0" r="254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607" w:rsidRPr="00920E5B">
        <w:rPr>
          <w:rFonts w:ascii="Arial" w:hAnsi="Arial" w:cs="Arial"/>
          <w:b/>
          <w:sz w:val="28"/>
          <w:szCs w:val="28"/>
        </w:rPr>
        <w:t xml:space="preserve">Project </w:t>
      </w:r>
      <w:r w:rsidR="00005417" w:rsidRPr="00920E5B">
        <w:rPr>
          <w:rFonts w:ascii="Arial" w:hAnsi="Arial" w:cs="Arial"/>
          <w:b/>
          <w:sz w:val="28"/>
          <w:szCs w:val="28"/>
        </w:rPr>
        <w:t>Scoping</w:t>
      </w:r>
      <w:r w:rsidR="004B6607" w:rsidRPr="00920E5B">
        <w:rPr>
          <w:rFonts w:ascii="Arial" w:hAnsi="Arial" w:cs="Arial"/>
          <w:b/>
          <w:sz w:val="28"/>
          <w:szCs w:val="28"/>
        </w:rPr>
        <w:t xml:space="preserve"> Document</w:t>
      </w:r>
    </w:p>
    <w:p w14:paraId="05A3C65D" w14:textId="3FF96670" w:rsidR="001A349E" w:rsidRPr="00433BC7" w:rsidRDefault="000A7BB6" w:rsidP="00BA6D3E">
      <w:pPr>
        <w:tabs>
          <w:tab w:val="left" w:pos="142"/>
        </w:tabs>
        <w:spacing w:line="240" w:lineRule="auto"/>
        <w:ind w:left="562"/>
        <w:rPr>
          <w:rFonts w:ascii="Arial" w:hAnsi="Arial" w:cs="Arial"/>
          <w:i/>
          <w:iCs/>
        </w:rPr>
      </w:pPr>
      <w:bookmarkStart w:id="0" w:name="_Hlk115356032"/>
      <w:r w:rsidRPr="00433BC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5C6897B" wp14:editId="0C9515D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40560" cy="624840"/>
            <wp:effectExtent l="0" t="0" r="2540" b="3810"/>
            <wp:wrapTight wrapText="bothSides">
              <wp:wrapPolygon edited="0">
                <wp:start x="0" y="0"/>
                <wp:lineTo x="0" y="21073"/>
                <wp:lineTo x="21416" y="21073"/>
                <wp:lineTo x="214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49E" w:rsidRPr="00433BC7">
        <w:rPr>
          <w:rFonts w:ascii="Arial" w:hAnsi="Arial" w:cs="Arial"/>
          <w:b/>
          <w:bCs/>
        </w:rPr>
        <w:t>Project</w:t>
      </w:r>
      <w:r w:rsidR="007D5760" w:rsidRPr="00433BC7">
        <w:rPr>
          <w:rFonts w:ascii="Arial" w:hAnsi="Arial" w:cs="Arial"/>
          <w:b/>
          <w:bCs/>
        </w:rPr>
        <w:t xml:space="preserve"> Name</w:t>
      </w:r>
      <w:r w:rsidR="001A349E" w:rsidRPr="00920E5B">
        <w:rPr>
          <w:rFonts w:ascii="Arial" w:hAnsi="Arial" w:cs="Arial"/>
        </w:rPr>
        <w:t>:</w:t>
      </w:r>
      <w:r w:rsidR="00260AC6" w:rsidRPr="00920E5B">
        <w:rPr>
          <w:rFonts w:ascii="Arial" w:hAnsi="Arial" w:cs="Arial"/>
          <w:b/>
        </w:rPr>
        <w:t xml:space="preserve"> </w:t>
      </w:r>
      <w:r w:rsidR="00005417" w:rsidRPr="00920E5B">
        <w:rPr>
          <w:rFonts w:ascii="Arial" w:hAnsi="Arial" w:cs="Arial"/>
          <w:b/>
        </w:rPr>
        <w:t xml:space="preserve"> </w:t>
      </w:r>
      <w:r w:rsidR="00340913">
        <w:rPr>
          <w:rFonts w:ascii="Arial" w:hAnsi="Arial" w:cs="Arial"/>
          <w:b/>
        </w:rPr>
        <w:t xml:space="preserve"> </w:t>
      </w:r>
    </w:p>
    <w:p w14:paraId="78DD0775" w14:textId="62B499A8" w:rsidR="001A349E" w:rsidRPr="00433BC7" w:rsidRDefault="00247042" w:rsidP="00BA6D3E">
      <w:pPr>
        <w:tabs>
          <w:tab w:val="left" w:pos="567"/>
          <w:tab w:val="left" w:pos="6257"/>
        </w:tabs>
        <w:spacing w:line="240" w:lineRule="auto"/>
        <w:ind w:left="562"/>
        <w:rPr>
          <w:rFonts w:ascii="Arial" w:hAnsi="Arial" w:cs="Arial"/>
          <w:b/>
          <w:bCs/>
        </w:rPr>
      </w:pPr>
      <w:r w:rsidRPr="00433BC7">
        <w:rPr>
          <w:rFonts w:ascii="Arial" w:hAnsi="Arial" w:cs="Arial"/>
          <w:b/>
          <w:bCs/>
        </w:rPr>
        <w:t xml:space="preserve">Applicant </w:t>
      </w:r>
      <w:r w:rsidR="00340913" w:rsidRPr="00433BC7">
        <w:rPr>
          <w:rFonts w:ascii="Arial" w:hAnsi="Arial" w:cs="Arial"/>
          <w:b/>
          <w:bCs/>
        </w:rPr>
        <w:t>Name</w:t>
      </w:r>
      <w:r w:rsidR="00855C7D" w:rsidRPr="00433BC7">
        <w:rPr>
          <w:rFonts w:ascii="Arial" w:hAnsi="Arial" w:cs="Arial"/>
          <w:b/>
          <w:bCs/>
        </w:rPr>
        <w:t>:</w:t>
      </w:r>
      <w:r w:rsidRPr="00433BC7">
        <w:rPr>
          <w:rFonts w:ascii="Arial" w:hAnsi="Arial" w:cs="Arial"/>
          <w:b/>
          <w:bCs/>
        </w:rPr>
        <w:t xml:space="preserve"> </w:t>
      </w:r>
    </w:p>
    <w:p w14:paraId="0D6F0149" w14:textId="55881F16" w:rsidR="00340913" w:rsidRPr="00920E5B" w:rsidRDefault="00340913" w:rsidP="00BA6D3E">
      <w:pPr>
        <w:tabs>
          <w:tab w:val="left" w:pos="567"/>
          <w:tab w:val="left" w:pos="6257"/>
        </w:tabs>
        <w:spacing w:line="240" w:lineRule="auto"/>
        <w:ind w:left="562"/>
        <w:rPr>
          <w:rFonts w:ascii="Arial" w:hAnsi="Arial" w:cs="Arial"/>
        </w:rPr>
      </w:pPr>
      <w:r>
        <w:rPr>
          <w:rFonts w:ascii="Arial" w:hAnsi="Arial" w:cs="Arial"/>
          <w:b/>
        </w:rPr>
        <w:t>Applicant Email Address:</w:t>
      </w:r>
    </w:p>
    <w:p w14:paraId="7A8E4511" w14:textId="0E7773C7" w:rsidR="001A349E" w:rsidRPr="00433BC7" w:rsidRDefault="001A349E" w:rsidP="00486AE6">
      <w:pPr>
        <w:tabs>
          <w:tab w:val="left" w:pos="567"/>
        </w:tabs>
        <w:spacing w:line="240" w:lineRule="auto"/>
        <w:ind w:left="562"/>
        <w:rPr>
          <w:rFonts w:cs="Arial"/>
          <w:b/>
          <w:bCs/>
        </w:rPr>
      </w:pPr>
      <w:r w:rsidRPr="00433BC7">
        <w:rPr>
          <w:rFonts w:ascii="Arial" w:hAnsi="Arial" w:cs="Arial"/>
          <w:b/>
          <w:bCs/>
        </w:rPr>
        <w:t>Document Date</w:t>
      </w:r>
      <w:bookmarkEnd w:id="0"/>
      <w:r w:rsidRPr="00433BC7">
        <w:rPr>
          <w:rFonts w:ascii="Arial" w:hAnsi="Arial" w:cs="Arial"/>
          <w:b/>
          <w:bCs/>
        </w:rPr>
        <w:t>:</w:t>
      </w:r>
      <w:r w:rsidR="00C715C5" w:rsidRPr="00433BC7">
        <w:rPr>
          <w:rFonts w:ascii="Arial" w:hAnsi="Arial" w:cs="Arial"/>
          <w:b/>
          <w:bCs/>
        </w:rPr>
        <w:t xml:space="preserve"> </w:t>
      </w:r>
      <w:r w:rsidR="00774714" w:rsidRPr="00433BC7">
        <w:rPr>
          <w:rFonts w:cs="Arial"/>
          <w:b/>
          <w:bCs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45"/>
      </w:tblGrid>
      <w:tr w:rsidR="00C93B33" w:rsidRPr="00340913" w14:paraId="1A2C4253" w14:textId="77777777" w:rsidTr="00267545">
        <w:trPr>
          <w:jc w:val="center"/>
        </w:trPr>
        <w:tc>
          <w:tcPr>
            <w:tcW w:w="10045" w:type="dxa"/>
          </w:tcPr>
          <w:p w14:paraId="68BC483D" w14:textId="19D2BD44" w:rsidR="00C93B33" w:rsidRPr="00340913" w:rsidRDefault="00C93B33" w:rsidP="00C93B3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</w:rPr>
            </w:pPr>
            <w:r w:rsidRPr="00242332">
              <w:rPr>
                <w:rFonts w:ascii="Arial" w:hAnsi="Arial" w:cs="Arial"/>
                <w:b/>
                <w:color w:val="auto"/>
              </w:rPr>
              <w:t>Provide description of the project and support required - what is the project looking to achieve? (As appropriate please provide details of location, residents or partners involved, plans etc.)</w:t>
            </w:r>
          </w:p>
        </w:tc>
      </w:tr>
      <w:tr w:rsidR="00C93B33" w:rsidRPr="00340913" w14:paraId="7AB4A419" w14:textId="77777777" w:rsidTr="00C93B33">
        <w:trPr>
          <w:trHeight w:val="1701"/>
          <w:jc w:val="center"/>
        </w:trPr>
        <w:tc>
          <w:tcPr>
            <w:tcW w:w="10045" w:type="dxa"/>
          </w:tcPr>
          <w:p w14:paraId="0BEF69A5" w14:textId="77777777" w:rsidR="00C93B33" w:rsidRPr="00242332" w:rsidRDefault="00C93B33" w:rsidP="00C93B33">
            <w:pPr>
              <w:spacing w:after="0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C93B33" w:rsidRPr="00340913" w14:paraId="2DA2016E" w14:textId="77777777" w:rsidTr="00267545">
        <w:trPr>
          <w:jc w:val="center"/>
        </w:trPr>
        <w:tc>
          <w:tcPr>
            <w:tcW w:w="10045" w:type="dxa"/>
          </w:tcPr>
          <w:p w14:paraId="46D9FC7C" w14:textId="4C86B56B" w:rsidR="00984452" w:rsidRPr="00242332" w:rsidRDefault="00984452" w:rsidP="00C93B3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color w:val="auto"/>
              </w:rPr>
            </w:pPr>
            <w:r w:rsidRPr="00242332">
              <w:rPr>
                <w:rFonts w:ascii="Arial" w:hAnsi="Arial" w:cs="Arial"/>
                <w:b/>
                <w:color w:val="auto"/>
              </w:rPr>
              <w:t xml:space="preserve">Romsey Future’s </w:t>
            </w:r>
            <w:hyperlink r:id="rId14" w:history="1">
              <w:r w:rsidRPr="00984452">
                <w:rPr>
                  <w:rStyle w:val="Hyperlink"/>
                  <w:rFonts w:ascii="Arial" w:hAnsi="Arial" w:cs="Arial"/>
                  <w:b/>
                </w:rPr>
                <w:t>Vision document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  <w:r w:rsidRPr="00242332">
              <w:rPr>
                <w:rFonts w:ascii="Arial" w:hAnsi="Arial" w:cs="Arial"/>
                <w:b/>
                <w:color w:val="auto"/>
              </w:rPr>
              <w:t>sets out the partnership’s key ambitions for the town. These are for Romsey to be: well connected, environmentally responsible, a strong community, place focussed, people c</w:t>
            </w:r>
            <w:r w:rsidR="00550E6A">
              <w:rPr>
                <w:rFonts w:ascii="Arial" w:hAnsi="Arial" w:cs="Arial"/>
                <w:b/>
                <w:color w:val="auto"/>
              </w:rPr>
              <w:t>en</w:t>
            </w:r>
            <w:r w:rsidRPr="00242332">
              <w:rPr>
                <w:rFonts w:ascii="Arial" w:hAnsi="Arial" w:cs="Arial"/>
                <w:b/>
                <w:color w:val="auto"/>
              </w:rPr>
              <w:t xml:space="preserve">tered, and economically thriving. </w:t>
            </w:r>
          </w:p>
          <w:p w14:paraId="1E9C0F55" w14:textId="77777777" w:rsidR="00984452" w:rsidRPr="00242332" w:rsidRDefault="00984452" w:rsidP="00984452">
            <w:pPr>
              <w:spacing w:after="0"/>
              <w:ind w:left="360"/>
              <w:rPr>
                <w:rFonts w:ascii="Arial" w:hAnsi="Arial" w:cs="Arial"/>
                <w:b/>
              </w:rPr>
            </w:pPr>
          </w:p>
          <w:p w14:paraId="0C302256" w14:textId="2FABBEB7" w:rsidR="00C93B33" w:rsidRPr="00802055" w:rsidRDefault="00984452" w:rsidP="00802055">
            <w:pPr>
              <w:spacing w:after="0"/>
              <w:ind w:left="720"/>
              <w:rPr>
                <w:rFonts w:ascii="Arial" w:hAnsi="Arial" w:cs="Arial"/>
                <w:b/>
              </w:rPr>
            </w:pPr>
            <w:r w:rsidRPr="00242332">
              <w:rPr>
                <w:rFonts w:ascii="Arial" w:hAnsi="Arial" w:cs="Arial"/>
                <w:b/>
              </w:rPr>
              <w:t>How does your proposal link to these ambitions and in what way will it further these aspirations set out in this vision document</w:t>
            </w:r>
            <w:r>
              <w:rPr>
                <w:rFonts w:ascii="Arial" w:hAnsi="Arial" w:cs="Arial"/>
                <w:b/>
              </w:rPr>
              <w:t xml:space="preserve">? </w:t>
            </w:r>
          </w:p>
        </w:tc>
      </w:tr>
      <w:tr w:rsidR="00C93B33" w:rsidRPr="00340913" w14:paraId="3AA44144" w14:textId="77777777" w:rsidTr="00433BC7">
        <w:trPr>
          <w:trHeight w:val="1701"/>
          <w:jc w:val="center"/>
        </w:trPr>
        <w:tc>
          <w:tcPr>
            <w:tcW w:w="10045" w:type="dxa"/>
          </w:tcPr>
          <w:p w14:paraId="26EF051F" w14:textId="2486104E" w:rsidR="00C93B33" w:rsidRPr="00242332" w:rsidRDefault="00C93B33" w:rsidP="00C93B33">
            <w:pPr>
              <w:pStyle w:val="NormalWeb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C93B33" w:rsidRPr="00340913" w14:paraId="56B5FA51" w14:textId="77777777" w:rsidTr="00267545">
        <w:trPr>
          <w:jc w:val="center"/>
        </w:trPr>
        <w:tc>
          <w:tcPr>
            <w:tcW w:w="10045" w:type="dxa"/>
          </w:tcPr>
          <w:p w14:paraId="1F3BDDBA" w14:textId="7FE911FF" w:rsidR="00C93B33" w:rsidRPr="00B52DA3" w:rsidRDefault="00C93B33" w:rsidP="00C93B3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iCs/>
              </w:rPr>
            </w:pPr>
            <w:r w:rsidRPr="00340913">
              <w:rPr>
                <w:rFonts w:ascii="Arial" w:hAnsi="Arial" w:cs="Arial"/>
                <w:b/>
                <w:color w:val="000000"/>
              </w:rPr>
              <w:t xml:space="preserve">Provide evidence of need or community support </w:t>
            </w:r>
            <w:r w:rsidRPr="0037052B">
              <w:rPr>
                <w:rFonts w:ascii="Arial" w:hAnsi="Arial" w:cs="Arial"/>
                <w:b/>
                <w:color w:val="000000"/>
              </w:rPr>
              <w:t>for the project. (Please attach any consultation results, research carried out)</w:t>
            </w:r>
          </w:p>
        </w:tc>
      </w:tr>
      <w:tr w:rsidR="00C93B33" w:rsidRPr="00340913" w14:paraId="79B0156D" w14:textId="77777777" w:rsidTr="00433BC7">
        <w:trPr>
          <w:trHeight w:val="1701"/>
          <w:jc w:val="center"/>
        </w:trPr>
        <w:tc>
          <w:tcPr>
            <w:tcW w:w="10045" w:type="dxa"/>
          </w:tcPr>
          <w:p w14:paraId="41BC8E68" w14:textId="3AECD9B8" w:rsidR="00C93B33" w:rsidRPr="00242332" w:rsidRDefault="00C93B33" w:rsidP="00C93B33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93B33" w:rsidRPr="00340913" w14:paraId="05A4B651" w14:textId="77777777" w:rsidTr="00267545">
        <w:trPr>
          <w:jc w:val="center"/>
        </w:trPr>
        <w:tc>
          <w:tcPr>
            <w:tcW w:w="10045" w:type="dxa"/>
          </w:tcPr>
          <w:p w14:paraId="600046B0" w14:textId="69F01602" w:rsidR="00C93B33" w:rsidRPr="00433BC7" w:rsidRDefault="00C93B33" w:rsidP="00C93B3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40913">
              <w:rPr>
                <w:rFonts w:ascii="Arial" w:hAnsi="Arial" w:cs="Arial"/>
                <w:b/>
                <w:color w:val="000000"/>
              </w:rPr>
              <w:t xml:space="preserve">Who will benefit from this project? </w:t>
            </w:r>
            <w:r w:rsidRPr="0037052B">
              <w:rPr>
                <w:rFonts w:ascii="Arial" w:hAnsi="Arial" w:cs="Arial"/>
                <w:b/>
                <w:color w:val="000000"/>
              </w:rPr>
              <w:t>(please indicate the</w:t>
            </w:r>
            <w:r w:rsidRPr="00340913">
              <w:rPr>
                <w:rFonts w:ascii="Arial" w:hAnsi="Arial" w:cs="Arial"/>
                <w:b/>
                <w:color w:val="000000"/>
              </w:rPr>
              <w:t xml:space="preserve"> potential number of beneficiaries)</w:t>
            </w:r>
            <w:r w:rsidRPr="00340913">
              <w:rPr>
                <w:rFonts w:ascii="Arial" w:hAnsi="Arial" w:cs="Arial"/>
                <w:b/>
                <w:iCs/>
              </w:rPr>
              <w:t xml:space="preserve"> </w:t>
            </w:r>
          </w:p>
        </w:tc>
      </w:tr>
      <w:tr w:rsidR="00C93B33" w:rsidRPr="00340913" w14:paraId="074B0E4C" w14:textId="77777777" w:rsidTr="00433BC7">
        <w:trPr>
          <w:trHeight w:val="1701"/>
          <w:jc w:val="center"/>
        </w:trPr>
        <w:tc>
          <w:tcPr>
            <w:tcW w:w="10045" w:type="dxa"/>
          </w:tcPr>
          <w:p w14:paraId="04971DA3" w14:textId="3E5A51A9" w:rsidR="00C93B33" w:rsidRPr="00242332" w:rsidRDefault="00C93B33" w:rsidP="00C93B33">
            <w:pPr>
              <w:rPr>
                <w:rFonts w:ascii="Arial" w:hAnsi="Arial" w:cs="Arial"/>
                <w:i/>
                <w:shd w:val="clear" w:color="auto" w:fill="FFFFFF"/>
              </w:rPr>
            </w:pPr>
          </w:p>
          <w:p w14:paraId="251A9175" w14:textId="25713F53" w:rsidR="00C93B33" w:rsidRPr="00242332" w:rsidRDefault="00C93B33" w:rsidP="00C93B33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93B33" w:rsidRPr="00340913" w14:paraId="6FB2CF7A" w14:textId="77777777" w:rsidTr="00267545">
        <w:trPr>
          <w:jc w:val="center"/>
        </w:trPr>
        <w:tc>
          <w:tcPr>
            <w:tcW w:w="10045" w:type="dxa"/>
          </w:tcPr>
          <w:p w14:paraId="7F2CAB41" w14:textId="6F9F6C1C" w:rsidR="00C93B33" w:rsidRPr="00242332" w:rsidRDefault="00C93B33" w:rsidP="00C93B3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color w:val="auto"/>
                <w:shd w:val="clear" w:color="auto" w:fill="FFFFFF"/>
              </w:rPr>
            </w:pPr>
            <w:r w:rsidRPr="00242332">
              <w:rPr>
                <w:rFonts w:ascii="Arial" w:hAnsi="Arial" w:cs="Arial"/>
                <w:b/>
                <w:color w:val="auto"/>
              </w:rPr>
              <w:lastRenderedPageBreak/>
              <w:t>Impact of this proposed project  – what difference will the proposal make to people’s lives?</w:t>
            </w:r>
          </w:p>
        </w:tc>
      </w:tr>
      <w:tr w:rsidR="00C93B33" w:rsidRPr="00340913" w14:paraId="48AF16E2" w14:textId="77777777" w:rsidTr="00433BC7">
        <w:trPr>
          <w:trHeight w:val="1701"/>
          <w:jc w:val="center"/>
        </w:trPr>
        <w:tc>
          <w:tcPr>
            <w:tcW w:w="10045" w:type="dxa"/>
          </w:tcPr>
          <w:p w14:paraId="7DD75399" w14:textId="520367C8" w:rsidR="00C93B33" w:rsidRPr="00242332" w:rsidRDefault="00C93B33" w:rsidP="00C93B33">
            <w:pPr>
              <w:rPr>
                <w:rFonts w:ascii="Arial" w:hAnsi="Arial" w:cs="Arial"/>
                <w:i/>
                <w:shd w:val="clear" w:color="auto" w:fill="FFFFFF"/>
              </w:rPr>
            </w:pPr>
          </w:p>
        </w:tc>
      </w:tr>
      <w:tr w:rsidR="00C93B33" w:rsidRPr="00340913" w14:paraId="10156C46" w14:textId="77777777" w:rsidTr="00267545">
        <w:trPr>
          <w:jc w:val="center"/>
        </w:trPr>
        <w:tc>
          <w:tcPr>
            <w:tcW w:w="10045" w:type="dxa"/>
          </w:tcPr>
          <w:p w14:paraId="265E70AD" w14:textId="4260D1E0" w:rsidR="00C93B33" w:rsidRPr="00242332" w:rsidRDefault="00C93B33" w:rsidP="00C93B3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242332">
              <w:rPr>
                <w:rFonts w:ascii="Arial" w:hAnsi="Arial" w:cs="Arial"/>
                <w:b/>
                <w:color w:val="auto"/>
              </w:rPr>
              <w:t>Research and evidence – what evidence do you have to demonstrate that this is a viable idea? Has this been tried before, if so where has it happened and what happened?</w:t>
            </w:r>
          </w:p>
        </w:tc>
      </w:tr>
      <w:tr w:rsidR="00C93B33" w:rsidRPr="00340913" w14:paraId="552D84F1" w14:textId="77777777" w:rsidTr="00433BC7">
        <w:trPr>
          <w:trHeight w:val="1701"/>
          <w:jc w:val="center"/>
        </w:trPr>
        <w:tc>
          <w:tcPr>
            <w:tcW w:w="10045" w:type="dxa"/>
          </w:tcPr>
          <w:p w14:paraId="54763073" w14:textId="7870BD4C" w:rsidR="00C93B33" w:rsidRPr="00242332" w:rsidRDefault="00C93B33" w:rsidP="00C93B33">
            <w:pPr>
              <w:rPr>
                <w:rFonts w:ascii="Arial" w:hAnsi="Arial" w:cs="Arial"/>
                <w:i/>
              </w:rPr>
            </w:pPr>
          </w:p>
        </w:tc>
      </w:tr>
      <w:tr w:rsidR="00C93B33" w:rsidRPr="00340913" w14:paraId="12B039DA" w14:textId="77777777" w:rsidTr="00267545">
        <w:trPr>
          <w:jc w:val="center"/>
        </w:trPr>
        <w:tc>
          <w:tcPr>
            <w:tcW w:w="10045" w:type="dxa"/>
          </w:tcPr>
          <w:p w14:paraId="7E76127D" w14:textId="6E42D583" w:rsidR="00C93B33" w:rsidRPr="00242332" w:rsidRDefault="00C93B33" w:rsidP="00C93B3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iCs/>
                <w:color w:val="auto"/>
              </w:rPr>
            </w:pPr>
            <w:r w:rsidRPr="00242332">
              <w:rPr>
                <w:rFonts w:ascii="Arial" w:hAnsi="Arial" w:cs="Arial"/>
                <w:b/>
                <w:iCs/>
                <w:color w:val="auto"/>
              </w:rPr>
              <w:t xml:space="preserve">Support sought from Romsey Future, for example, funding, endorsement, specialist support, publicity. </w:t>
            </w:r>
          </w:p>
        </w:tc>
      </w:tr>
      <w:tr w:rsidR="00C93B33" w:rsidRPr="00340913" w14:paraId="53F7404A" w14:textId="77777777" w:rsidTr="00433BC7">
        <w:trPr>
          <w:trHeight w:val="1701"/>
          <w:jc w:val="center"/>
        </w:trPr>
        <w:tc>
          <w:tcPr>
            <w:tcW w:w="10045" w:type="dxa"/>
          </w:tcPr>
          <w:p w14:paraId="6FCAD917" w14:textId="3E095210" w:rsidR="00C93B33" w:rsidRPr="00242332" w:rsidRDefault="00C93B33" w:rsidP="00C93B33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93B33" w:rsidRPr="00340913" w14:paraId="38D8EF80" w14:textId="77777777" w:rsidTr="00267545">
        <w:trPr>
          <w:jc w:val="center"/>
        </w:trPr>
        <w:tc>
          <w:tcPr>
            <w:tcW w:w="10045" w:type="dxa"/>
          </w:tcPr>
          <w:p w14:paraId="4F6A3751" w14:textId="60EC27B0" w:rsidR="00C93B33" w:rsidRPr="00242332" w:rsidRDefault="00C93B33" w:rsidP="00C93B3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iCs/>
                <w:color w:val="auto"/>
              </w:rPr>
            </w:pPr>
            <w:r w:rsidRPr="00242332">
              <w:rPr>
                <w:rFonts w:ascii="Arial" w:hAnsi="Arial" w:cs="Arial"/>
                <w:b/>
                <w:iCs/>
                <w:color w:val="auto"/>
              </w:rPr>
              <w:t>Resource Implications – what are the costs associated with the proposal? How will it be funded? Who will lead on the project and support its delivery? Once delivered, are there any ongoing costs?</w:t>
            </w:r>
          </w:p>
        </w:tc>
      </w:tr>
      <w:tr w:rsidR="00C93B33" w:rsidRPr="00340913" w14:paraId="5007490E" w14:textId="77777777" w:rsidTr="00433BC7">
        <w:trPr>
          <w:trHeight w:val="1701"/>
          <w:jc w:val="center"/>
        </w:trPr>
        <w:tc>
          <w:tcPr>
            <w:tcW w:w="10045" w:type="dxa"/>
          </w:tcPr>
          <w:p w14:paraId="7568C981" w14:textId="77777777" w:rsidR="00C93B33" w:rsidRPr="00242332" w:rsidRDefault="00C93B33" w:rsidP="00C93B3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C93B33" w:rsidRPr="00340913" w14:paraId="5857EC0A" w14:textId="77777777" w:rsidTr="00267545">
        <w:trPr>
          <w:jc w:val="center"/>
        </w:trPr>
        <w:tc>
          <w:tcPr>
            <w:tcW w:w="10045" w:type="dxa"/>
          </w:tcPr>
          <w:p w14:paraId="428A8D34" w14:textId="3F584ACC" w:rsidR="00C93B33" w:rsidRPr="00242332" w:rsidRDefault="00C93B33" w:rsidP="00C93B3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iCs/>
                <w:color w:val="auto"/>
              </w:rPr>
            </w:pPr>
            <w:r w:rsidRPr="00242332">
              <w:rPr>
                <w:rFonts w:ascii="Arial" w:hAnsi="Arial" w:cs="Arial"/>
                <w:b/>
                <w:color w:val="auto"/>
              </w:rPr>
              <w:t xml:space="preserve">What support/resource does the project currently have in place i.e. volunteers, active resident group, match funding etc </w:t>
            </w:r>
          </w:p>
        </w:tc>
      </w:tr>
      <w:tr w:rsidR="00C93B33" w:rsidRPr="00340913" w14:paraId="7DB3569C" w14:textId="77777777" w:rsidTr="00433BC7">
        <w:trPr>
          <w:trHeight w:val="1701"/>
          <w:jc w:val="center"/>
        </w:trPr>
        <w:tc>
          <w:tcPr>
            <w:tcW w:w="10045" w:type="dxa"/>
          </w:tcPr>
          <w:p w14:paraId="6AFF43F2" w14:textId="7124728E" w:rsidR="00C93B33" w:rsidRPr="00242332" w:rsidRDefault="00C93B33" w:rsidP="00C93B33">
            <w:pPr>
              <w:rPr>
                <w:rFonts w:ascii="Arial" w:hAnsi="Arial" w:cs="Arial"/>
                <w:i/>
              </w:rPr>
            </w:pPr>
          </w:p>
          <w:p w14:paraId="2664A24E" w14:textId="114A5082" w:rsidR="00C93B33" w:rsidRPr="00242332" w:rsidRDefault="00C93B33" w:rsidP="00C93B33">
            <w:pPr>
              <w:rPr>
                <w:rFonts w:ascii="Arial" w:hAnsi="Arial" w:cs="Arial"/>
                <w:i/>
              </w:rPr>
            </w:pPr>
          </w:p>
        </w:tc>
      </w:tr>
      <w:tr w:rsidR="00C93B33" w:rsidRPr="00340913" w14:paraId="56212527" w14:textId="77777777" w:rsidTr="00267545">
        <w:trPr>
          <w:jc w:val="center"/>
        </w:trPr>
        <w:tc>
          <w:tcPr>
            <w:tcW w:w="10045" w:type="dxa"/>
          </w:tcPr>
          <w:p w14:paraId="3A547BE0" w14:textId="657BAB2C" w:rsidR="00C93B33" w:rsidRPr="00242332" w:rsidRDefault="00C93B33" w:rsidP="00C93B3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iCs/>
                <w:color w:val="auto"/>
                <w:shd w:val="clear" w:color="auto" w:fill="FFFFFF"/>
              </w:rPr>
            </w:pPr>
            <w:r w:rsidRPr="00242332">
              <w:rPr>
                <w:rFonts w:ascii="Arial" w:hAnsi="Arial" w:cs="Arial"/>
                <w:b/>
                <w:iCs/>
                <w:color w:val="auto"/>
                <w:shd w:val="clear" w:color="auto" w:fill="FFFFFF"/>
              </w:rPr>
              <w:t>Risk – what risks are associated with this proposal, and its delivery? What actions are proposed to mitigate or minimise these risks?</w:t>
            </w:r>
          </w:p>
        </w:tc>
      </w:tr>
      <w:tr w:rsidR="00C93B33" w:rsidRPr="00340913" w14:paraId="72287447" w14:textId="77777777" w:rsidTr="00B52DA3">
        <w:trPr>
          <w:trHeight w:val="2066"/>
          <w:jc w:val="center"/>
        </w:trPr>
        <w:tc>
          <w:tcPr>
            <w:tcW w:w="10045" w:type="dxa"/>
          </w:tcPr>
          <w:p w14:paraId="6C5E2118" w14:textId="5783547A" w:rsidR="00C93B33" w:rsidRPr="00242332" w:rsidRDefault="00C93B33" w:rsidP="00C93B33">
            <w:pPr>
              <w:rPr>
                <w:rFonts w:ascii="Arial" w:hAnsi="Arial" w:cs="Arial"/>
                <w:iCs/>
              </w:rPr>
            </w:pPr>
          </w:p>
        </w:tc>
      </w:tr>
      <w:tr w:rsidR="00C93B33" w:rsidRPr="00433BC7" w14:paraId="65325A03" w14:textId="77777777" w:rsidTr="00B52DA3">
        <w:tblPrEx>
          <w:jc w:val="left"/>
        </w:tblPrEx>
        <w:tc>
          <w:tcPr>
            <w:tcW w:w="10045" w:type="dxa"/>
          </w:tcPr>
          <w:p w14:paraId="7A70FFA6" w14:textId="77777777" w:rsidR="00C93B33" w:rsidRPr="00242332" w:rsidRDefault="00C93B33" w:rsidP="00C93B3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iCs/>
                <w:color w:val="auto"/>
                <w:shd w:val="clear" w:color="auto" w:fill="FFFFFF"/>
              </w:rPr>
            </w:pPr>
            <w:r w:rsidRPr="00242332">
              <w:rPr>
                <w:rFonts w:ascii="Arial" w:hAnsi="Arial" w:cs="Arial"/>
                <w:b/>
                <w:iCs/>
                <w:color w:val="auto"/>
                <w:shd w:val="clear" w:color="auto" w:fill="FFFFFF"/>
              </w:rPr>
              <w:t>Anticipated start date and expected timescales</w:t>
            </w:r>
          </w:p>
          <w:p w14:paraId="5C0C76B1" w14:textId="77777777" w:rsidR="00C93B33" w:rsidRPr="00242332" w:rsidRDefault="00C93B33" w:rsidP="00C93B33">
            <w:pPr>
              <w:pStyle w:val="ListParagraph"/>
              <w:spacing w:after="0"/>
              <w:ind w:firstLine="0"/>
              <w:rPr>
                <w:rFonts w:ascii="Arial" w:hAnsi="Arial" w:cs="Arial"/>
                <w:b/>
                <w:iCs/>
                <w:color w:val="auto"/>
                <w:shd w:val="clear" w:color="auto" w:fill="FFFFFF"/>
              </w:rPr>
            </w:pPr>
          </w:p>
        </w:tc>
      </w:tr>
      <w:tr w:rsidR="00C93B33" w:rsidRPr="00340913" w14:paraId="3155CA78" w14:textId="77777777" w:rsidTr="00B52DA3">
        <w:tblPrEx>
          <w:jc w:val="left"/>
        </w:tblPrEx>
        <w:trPr>
          <w:trHeight w:val="1701"/>
        </w:trPr>
        <w:tc>
          <w:tcPr>
            <w:tcW w:w="10045" w:type="dxa"/>
          </w:tcPr>
          <w:p w14:paraId="57B40CA4" w14:textId="77777777" w:rsidR="00C93B33" w:rsidRPr="00242332" w:rsidRDefault="00C93B33" w:rsidP="00C93B33">
            <w:pPr>
              <w:rPr>
                <w:rFonts w:ascii="Arial" w:hAnsi="Arial" w:cs="Arial"/>
                <w:iCs/>
              </w:rPr>
            </w:pPr>
          </w:p>
        </w:tc>
      </w:tr>
    </w:tbl>
    <w:p w14:paraId="2746715E" w14:textId="66C6872C" w:rsidR="0037052B" w:rsidRDefault="003705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6316D8" w14:textId="77777777" w:rsidR="00C93B33" w:rsidRDefault="00C93B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0E04BB8" w14:textId="21E488DC" w:rsidR="00920E5B" w:rsidRPr="00920E5B" w:rsidRDefault="00920E5B" w:rsidP="00920E5B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920E5B">
        <w:rPr>
          <w:rFonts w:ascii="Arial" w:hAnsi="Arial" w:cs="Arial"/>
          <w:b/>
          <w:sz w:val="24"/>
          <w:szCs w:val="24"/>
        </w:rPr>
        <w:lastRenderedPageBreak/>
        <w:t>Decision by RF Programme Board</w:t>
      </w:r>
    </w:p>
    <w:p w14:paraId="58E6CC5B" w14:textId="02D330CF" w:rsidR="0037052B" w:rsidRPr="00433BC7" w:rsidRDefault="0037052B" w:rsidP="0037052B">
      <w:pPr>
        <w:rPr>
          <w:rFonts w:ascii="Arial" w:hAnsi="Arial" w:cs="Arial"/>
          <w:b/>
          <w:bCs/>
        </w:rPr>
      </w:pPr>
      <w:r w:rsidRPr="00433BC7">
        <w:rPr>
          <w:rFonts w:ascii="Arial" w:hAnsi="Arial" w:cs="Arial"/>
          <w:b/>
          <w:bCs/>
        </w:rPr>
        <w:t xml:space="preserve">Date </w:t>
      </w:r>
      <w:r w:rsidR="004C256D">
        <w:rPr>
          <w:rFonts w:ascii="Arial" w:hAnsi="Arial" w:cs="Arial"/>
          <w:b/>
          <w:bCs/>
        </w:rPr>
        <w:t>c</w:t>
      </w:r>
      <w:r w:rsidRPr="00433BC7">
        <w:rPr>
          <w:rFonts w:ascii="Arial" w:hAnsi="Arial" w:cs="Arial"/>
          <w:b/>
          <w:bCs/>
        </w:rPr>
        <w:t>onsidered by Programme Board</w:t>
      </w:r>
      <w:r w:rsidR="00433BC7" w:rsidRPr="00433BC7">
        <w:rPr>
          <w:rFonts w:ascii="Arial" w:hAnsi="Arial" w:cs="Arial"/>
          <w:b/>
          <w:bCs/>
        </w:rPr>
        <w:t>:</w:t>
      </w:r>
    </w:p>
    <w:p w14:paraId="2B81E004" w14:textId="693BFAA8" w:rsidR="0037052B" w:rsidRPr="00433BC7" w:rsidRDefault="0037052B">
      <w:pPr>
        <w:rPr>
          <w:rFonts w:ascii="Arial" w:hAnsi="Arial" w:cs="Arial"/>
          <w:b/>
          <w:bCs/>
          <w:u w:val="single"/>
        </w:rPr>
      </w:pPr>
      <w:r w:rsidRPr="00433BC7">
        <w:rPr>
          <w:rFonts w:ascii="Arial" w:hAnsi="Arial" w:cs="Arial"/>
          <w:b/>
          <w:bCs/>
          <w:u w:val="single"/>
        </w:rPr>
        <w:t>Programme Board decision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709"/>
      </w:tblGrid>
      <w:tr w:rsidR="0037052B" w14:paraId="455118C2" w14:textId="77777777" w:rsidTr="00433BC7">
        <w:trPr>
          <w:trHeight w:val="291"/>
          <w:jc w:val="center"/>
        </w:trPr>
        <w:tc>
          <w:tcPr>
            <w:tcW w:w="3686" w:type="dxa"/>
            <w:vAlign w:val="center"/>
          </w:tcPr>
          <w:p w14:paraId="50372E3E" w14:textId="17A6B7D9" w:rsidR="0037052B" w:rsidRDefault="0037052B" w:rsidP="00433BC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Endorses proposal</w:t>
            </w:r>
          </w:p>
        </w:tc>
        <w:tc>
          <w:tcPr>
            <w:tcW w:w="709" w:type="dxa"/>
            <w:vAlign w:val="center"/>
          </w:tcPr>
          <w:p w14:paraId="6FF5D74A" w14:textId="77777777" w:rsidR="0037052B" w:rsidRDefault="0037052B" w:rsidP="00433BC7">
            <w:pPr>
              <w:jc w:val="center"/>
              <w:rPr>
                <w:rFonts w:ascii="Arial" w:hAnsi="Arial" w:cs="Arial"/>
              </w:rPr>
            </w:pPr>
          </w:p>
        </w:tc>
      </w:tr>
      <w:tr w:rsidR="0037052B" w14:paraId="1F8E5FB8" w14:textId="77777777" w:rsidTr="00433BC7">
        <w:trPr>
          <w:jc w:val="center"/>
        </w:trPr>
        <w:tc>
          <w:tcPr>
            <w:tcW w:w="3686" w:type="dxa"/>
            <w:vAlign w:val="center"/>
          </w:tcPr>
          <w:p w14:paraId="46B2A22E" w14:textId="7B6E38C2" w:rsidR="0037052B" w:rsidRDefault="0037052B" w:rsidP="00433BC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Requests further information</w:t>
            </w:r>
          </w:p>
        </w:tc>
        <w:tc>
          <w:tcPr>
            <w:tcW w:w="709" w:type="dxa"/>
            <w:vAlign w:val="center"/>
          </w:tcPr>
          <w:p w14:paraId="4E048C7C" w14:textId="724D8F71" w:rsidR="0037052B" w:rsidRDefault="0037052B" w:rsidP="0037052B">
            <w:pPr>
              <w:jc w:val="center"/>
              <w:rPr>
                <w:rFonts w:ascii="Arial" w:hAnsi="Arial" w:cs="Arial"/>
              </w:rPr>
            </w:pPr>
          </w:p>
        </w:tc>
      </w:tr>
      <w:tr w:rsidR="0037052B" w14:paraId="3B6CA526" w14:textId="77777777" w:rsidTr="00433BC7">
        <w:trPr>
          <w:jc w:val="center"/>
        </w:trPr>
        <w:tc>
          <w:tcPr>
            <w:tcW w:w="3686" w:type="dxa"/>
            <w:vAlign w:val="center"/>
          </w:tcPr>
          <w:p w14:paraId="106E2268" w14:textId="78651E5B" w:rsidR="0037052B" w:rsidRDefault="0037052B" w:rsidP="00433BC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not endorse proposal</w:t>
            </w:r>
          </w:p>
        </w:tc>
        <w:tc>
          <w:tcPr>
            <w:tcW w:w="709" w:type="dxa"/>
            <w:vAlign w:val="center"/>
          </w:tcPr>
          <w:p w14:paraId="6C2AA79A" w14:textId="2484D9DD" w:rsidR="0037052B" w:rsidRDefault="0037052B" w:rsidP="0037052B">
            <w:pPr>
              <w:jc w:val="center"/>
              <w:rPr>
                <w:rFonts w:ascii="Arial" w:hAnsi="Arial" w:cs="Arial"/>
              </w:rPr>
            </w:pPr>
          </w:p>
        </w:tc>
      </w:tr>
      <w:tr w:rsidR="0037052B" w14:paraId="2CA022A7" w14:textId="77777777" w:rsidTr="00433BC7">
        <w:trPr>
          <w:jc w:val="center"/>
        </w:trPr>
        <w:tc>
          <w:tcPr>
            <w:tcW w:w="3686" w:type="dxa"/>
            <w:vAlign w:val="center"/>
          </w:tcPr>
          <w:p w14:paraId="5083F0FB" w14:textId="3B260CE9" w:rsidR="0037052B" w:rsidRDefault="0037052B" w:rsidP="00433BC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  <w:r w:rsidR="00433BC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establish project group to progress work</w:t>
            </w:r>
          </w:p>
        </w:tc>
        <w:tc>
          <w:tcPr>
            <w:tcW w:w="709" w:type="dxa"/>
            <w:vAlign w:val="center"/>
          </w:tcPr>
          <w:p w14:paraId="70C0B9AD" w14:textId="17C7A154" w:rsidR="0037052B" w:rsidRDefault="0037052B" w:rsidP="0037052B">
            <w:pPr>
              <w:jc w:val="center"/>
              <w:rPr>
                <w:rFonts w:ascii="Arial" w:hAnsi="Arial" w:cs="Arial"/>
              </w:rPr>
            </w:pPr>
          </w:p>
        </w:tc>
      </w:tr>
      <w:tr w:rsidR="0037052B" w14:paraId="0245F5AA" w14:textId="77777777" w:rsidTr="00433BC7">
        <w:trPr>
          <w:jc w:val="center"/>
        </w:trPr>
        <w:tc>
          <w:tcPr>
            <w:tcW w:w="3686" w:type="dxa"/>
            <w:vAlign w:val="center"/>
          </w:tcPr>
          <w:p w14:paraId="0547F95F" w14:textId="1EC15E48" w:rsidR="0037052B" w:rsidRDefault="0037052B" w:rsidP="00433BC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Endorse proposal for CCG or CIL funding</w:t>
            </w:r>
          </w:p>
        </w:tc>
        <w:tc>
          <w:tcPr>
            <w:tcW w:w="709" w:type="dxa"/>
            <w:vAlign w:val="center"/>
          </w:tcPr>
          <w:p w14:paraId="35366178" w14:textId="6084CB69" w:rsidR="0037052B" w:rsidRDefault="0037052B" w:rsidP="0037052B">
            <w:pPr>
              <w:jc w:val="center"/>
              <w:rPr>
                <w:rFonts w:ascii="Arial" w:hAnsi="Arial" w:cs="Arial"/>
              </w:rPr>
            </w:pPr>
          </w:p>
        </w:tc>
      </w:tr>
      <w:tr w:rsidR="00433BC7" w14:paraId="3A53696D" w14:textId="77777777" w:rsidTr="0037052B">
        <w:trPr>
          <w:jc w:val="center"/>
        </w:trPr>
        <w:tc>
          <w:tcPr>
            <w:tcW w:w="3686" w:type="dxa"/>
            <w:vAlign w:val="center"/>
          </w:tcPr>
          <w:p w14:paraId="38B64689" w14:textId="67A1A6B4" w:rsidR="00433BC7" w:rsidRPr="00433BC7" w:rsidRDefault="00433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Other:</w:t>
            </w:r>
          </w:p>
        </w:tc>
        <w:tc>
          <w:tcPr>
            <w:tcW w:w="709" w:type="dxa"/>
            <w:vAlign w:val="center"/>
          </w:tcPr>
          <w:p w14:paraId="43BCBAB4" w14:textId="77777777" w:rsidR="00433BC7" w:rsidRDefault="00433BC7" w:rsidP="0037052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9849955" w14:textId="77777777" w:rsidR="0037052B" w:rsidRDefault="0037052B" w:rsidP="00433BC7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46"/>
      </w:tblGrid>
      <w:tr w:rsidR="0037052B" w14:paraId="17CD8636" w14:textId="77777777" w:rsidTr="00433BC7">
        <w:trPr>
          <w:jc w:val="center"/>
        </w:trPr>
        <w:tc>
          <w:tcPr>
            <w:tcW w:w="10046" w:type="dxa"/>
          </w:tcPr>
          <w:p w14:paraId="3FA42934" w14:textId="3CF61E33" w:rsidR="0037052B" w:rsidRPr="00433BC7" w:rsidRDefault="0037052B" w:rsidP="00477DC8">
            <w:pPr>
              <w:rPr>
                <w:rFonts w:ascii="Arial" w:hAnsi="Arial" w:cs="Arial"/>
                <w:b/>
                <w:bCs/>
              </w:rPr>
            </w:pPr>
            <w:r w:rsidRPr="00433BC7">
              <w:rPr>
                <w:rFonts w:ascii="Arial" w:hAnsi="Arial" w:cs="Arial"/>
                <w:b/>
                <w:bCs/>
              </w:rPr>
              <w:t>Programme Board feedback</w:t>
            </w:r>
          </w:p>
        </w:tc>
      </w:tr>
      <w:tr w:rsidR="0037052B" w14:paraId="6F7C4ED6" w14:textId="77777777" w:rsidTr="00433BC7">
        <w:trPr>
          <w:trHeight w:val="2835"/>
          <w:jc w:val="center"/>
        </w:trPr>
        <w:tc>
          <w:tcPr>
            <w:tcW w:w="10046" w:type="dxa"/>
          </w:tcPr>
          <w:p w14:paraId="42A282AF" w14:textId="77777777" w:rsidR="0037052B" w:rsidRDefault="0037052B" w:rsidP="00477DC8">
            <w:pPr>
              <w:rPr>
                <w:rFonts w:ascii="Arial" w:hAnsi="Arial" w:cs="Arial"/>
              </w:rPr>
            </w:pPr>
          </w:p>
        </w:tc>
      </w:tr>
    </w:tbl>
    <w:p w14:paraId="35C32002" w14:textId="10408786" w:rsidR="0037052B" w:rsidRDefault="0037052B" w:rsidP="00477DC8">
      <w:pPr>
        <w:ind w:left="720"/>
        <w:rPr>
          <w:rFonts w:ascii="Arial" w:hAnsi="Arial" w:cs="Arial"/>
        </w:rPr>
      </w:pPr>
    </w:p>
    <w:p w14:paraId="169BE3A4" w14:textId="77777777" w:rsidR="0037052B" w:rsidRPr="00920E5B" w:rsidRDefault="0037052B" w:rsidP="00477DC8">
      <w:pPr>
        <w:ind w:left="720"/>
        <w:rPr>
          <w:rFonts w:ascii="Arial" w:hAnsi="Arial" w:cs="Arial"/>
        </w:rPr>
      </w:pPr>
    </w:p>
    <w:p w14:paraId="2719055D" w14:textId="06399EE7" w:rsidR="007E5750" w:rsidRPr="00920E5B" w:rsidRDefault="007E5750" w:rsidP="00477DC8">
      <w:pPr>
        <w:ind w:left="720"/>
        <w:rPr>
          <w:rFonts w:ascii="Arial" w:hAnsi="Arial" w:cs="Arial"/>
        </w:rPr>
      </w:pPr>
    </w:p>
    <w:sectPr w:rsidR="007E5750" w:rsidRPr="00920E5B" w:rsidSect="00E7396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851" w:right="567" w:bottom="851" w:left="567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469A" w14:textId="77777777" w:rsidR="00486AE6" w:rsidRDefault="00486AE6">
      <w:r>
        <w:separator/>
      </w:r>
    </w:p>
  </w:endnote>
  <w:endnote w:type="continuationSeparator" w:id="0">
    <w:p w14:paraId="2C0AF75C" w14:textId="77777777" w:rsidR="00486AE6" w:rsidRDefault="0048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D59E" w14:textId="77777777" w:rsidR="00EC0356" w:rsidRDefault="00EC0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27E0" w14:textId="06431154" w:rsidR="00486AE6" w:rsidRDefault="00486AE6" w:rsidP="0074104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256D">
      <w:rPr>
        <w:noProof/>
      </w:rPr>
      <w:t>3</w:t>
    </w:r>
    <w:r>
      <w:fldChar w:fldCharType="end"/>
    </w:r>
  </w:p>
  <w:p w14:paraId="526FA07A" w14:textId="77777777" w:rsidR="00486AE6" w:rsidRDefault="00486AE6" w:rsidP="009B02F3">
    <w:pPr>
      <w:pStyle w:val="Footer"/>
      <w:tabs>
        <w:tab w:val="clear" w:pos="4320"/>
        <w:tab w:val="clear" w:pos="8640"/>
      </w:tabs>
      <w:rPr>
        <w:b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415" w14:textId="0BBAF5E8" w:rsidR="00486AE6" w:rsidRDefault="00486AE6" w:rsidP="0009238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DATE \@ "dd MMMM yyyy" </w:instrText>
    </w:r>
    <w:r>
      <w:rPr>
        <w:noProof/>
      </w:rPr>
      <w:fldChar w:fldCharType="separate"/>
    </w:r>
    <w:r w:rsidR="00550E6A">
      <w:rPr>
        <w:noProof/>
      </w:rPr>
      <w:t>24 October 2022</w:t>
    </w:r>
    <w:r>
      <w:rPr>
        <w:noProof/>
      </w:rPr>
      <w:fldChar w:fldCharType="end"/>
    </w:r>
    <w:r>
      <w:rPr>
        <w:noProof/>
      </w:rPr>
      <w:tab/>
      <w:t>Classification</w:t>
    </w:r>
  </w:p>
  <w:p w14:paraId="46E20E74" w14:textId="77777777" w:rsidR="00486AE6" w:rsidRDefault="00486AE6">
    <w:pPr>
      <w:pStyle w:val="Footer"/>
      <w:tabs>
        <w:tab w:val="clear" w:pos="4320"/>
        <w:tab w:val="clear" w:pos="8640"/>
      </w:tabs>
      <w:rPr>
        <w:b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01DF" w14:textId="77777777" w:rsidR="00486AE6" w:rsidRDefault="00486AE6">
      <w:r>
        <w:separator/>
      </w:r>
    </w:p>
  </w:footnote>
  <w:footnote w:type="continuationSeparator" w:id="0">
    <w:p w14:paraId="5E50C7FB" w14:textId="77777777" w:rsidR="00486AE6" w:rsidRDefault="0048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43C0" w14:textId="77777777" w:rsidR="00EC0356" w:rsidRDefault="00EC0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1A18" w14:textId="3F0736D0" w:rsidR="00EC0356" w:rsidRDefault="00EC0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359D" w14:textId="77777777" w:rsidR="00EC0356" w:rsidRDefault="00EC0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1" w15:restartNumberingAfterBreak="0">
    <w:nsid w:val="0759064D"/>
    <w:multiLevelType w:val="hybridMultilevel"/>
    <w:tmpl w:val="C67AA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0C76"/>
    <w:multiLevelType w:val="hybridMultilevel"/>
    <w:tmpl w:val="12D4AEDC"/>
    <w:lvl w:ilvl="0" w:tplc="BDC6F766">
      <w:start w:val="1"/>
      <w:numFmt w:val="bullet"/>
      <w:pStyle w:val="Bullet"/>
      <w:lvlText w:val=""/>
      <w:lvlJc w:val="left"/>
      <w:pPr>
        <w:tabs>
          <w:tab w:val="num" w:pos="20"/>
        </w:tabs>
        <w:ind w:left="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15447D9A"/>
    <w:multiLevelType w:val="hybridMultilevel"/>
    <w:tmpl w:val="8F64687A"/>
    <w:lvl w:ilvl="0" w:tplc="84BA523C">
      <w:start w:val="1"/>
      <w:numFmt w:val="decimal"/>
      <w:pStyle w:val="NumberedList"/>
      <w:lvlText w:val="%1)"/>
      <w:lvlJc w:val="left"/>
      <w:pPr>
        <w:tabs>
          <w:tab w:val="num" w:pos="0"/>
        </w:tabs>
        <w:ind w:left="0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71588"/>
    <w:multiLevelType w:val="hybridMultilevel"/>
    <w:tmpl w:val="744048BE"/>
    <w:lvl w:ilvl="0" w:tplc="2E3C1D46">
      <w:start w:val="1"/>
      <w:numFmt w:val="bullet"/>
      <w:pStyle w:val="DashLis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A43ED"/>
    <w:multiLevelType w:val="hybridMultilevel"/>
    <w:tmpl w:val="A5BE0D3C"/>
    <w:lvl w:ilvl="0" w:tplc="2B420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16BD"/>
    <w:multiLevelType w:val="singleLevel"/>
    <w:tmpl w:val="4470E1F2"/>
    <w:lvl w:ilvl="0">
      <w:start w:val="1"/>
      <w:numFmt w:val="bullet"/>
      <w:pStyle w:val="listbulletdash2"/>
      <w:lvlText w:val="-"/>
      <w:lvlJc w:val="left"/>
      <w:pPr>
        <w:tabs>
          <w:tab w:val="num" w:pos="1146"/>
        </w:tabs>
        <w:ind w:left="1146" w:hanging="720"/>
      </w:pPr>
      <w:rPr>
        <w:rFonts w:ascii="Symbol" w:hAnsi="Symbol" w:cs="Courier New"/>
      </w:rPr>
    </w:lvl>
  </w:abstractNum>
  <w:abstractNum w:abstractNumId="7" w15:restartNumberingAfterBreak="0">
    <w:nsid w:val="34DD2FB8"/>
    <w:multiLevelType w:val="hybridMultilevel"/>
    <w:tmpl w:val="E8F0CE10"/>
    <w:lvl w:ilvl="0" w:tplc="B31AA112">
      <w:start w:val="1"/>
      <w:numFmt w:val="decimal"/>
      <w:lvlText w:val="%1."/>
      <w:lvlJc w:val="left"/>
      <w:pPr>
        <w:ind w:left="922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039" w:hanging="360"/>
      </w:pPr>
    </w:lvl>
    <w:lvl w:ilvl="2" w:tplc="0809001B" w:tentative="1">
      <w:start w:val="1"/>
      <w:numFmt w:val="lowerRoman"/>
      <w:lvlText w:val="%3."/>
      <w:lvlJc w:val="right"/>
      <w:pPr>
        <w:ind w:left="2759" w:hanging="180"/>
      </w:pPr>
    </w:lvl>
    <w:lvl w:ilvl="3" w:tplc="0809000F" w:tentative="1">
      <w:start w:val="1"/>
      <w:numFmt w:val="decimal"/>
      <w:lvlText w:val="%4."/>
      <w:lvlJc w:val="left"/>
      <w:pPr>
        <w:ind w:left="3479" w:hanging="360"/>
      </w:pPr>
    </w:lvl>
    <w:lvl w:ilvl="4" w:tplc="08090019" w:tentative="1">
      <w:start w:val="1"/>
      <w:numFmt w:val="lowerLetter"/>
      <w:lvlText w:val="%5."/>
      <w:lvlJc w:val="left"/>
      <w:pPr>
        <w:ind w:left="4199" w:hanging="360"/>
      </w:pPr>
    </w:lvl>
    <w:lvl w:ilvl="5" w:tplc="0809001B" w:tentative="1">
      <w:start w:val="1"/>
      <w:numFmt w:val="lowerRoman"/>
      <w:lvlText w:val="%6."/>
      <w:lvlJc w:val="right"/>
      <w:pPr>
        <w:ind w:left="4919" w:hanging="180"/>
      </w:pPr>
    </w:lvl>
    <w:lvl w:ilvl="6" w:tplc="0809000F" w:tentative="1">
      <w:start w:val="1"/>
      <w:numFmt w:val="decimal"/>
      <w:lvlText w:val="%7."/>
      <w:lvlJc w:val="left"/>
      <w:pPr>
        <w:ind w:left="5639" w:hanging="360"/>
      </w:pPr>
    </w:lvl>
    <w:lvl w:ilvl="7" w:tplc="08090019" w:tentative="1">
      <w:start w:val="1"/>
      <w:numFmt w:val="lowerLetter"/>
      <w:lvlText w:val="%8."/>
      <w:lvlJc w:val="left"/>
      <w:pPr>
        <w:ind w:left="6359" w:hanging="360"/>
      </w:pPr>
    </w:lvl>
    <w:lvl w:ilvl="8" w:tplc="080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8" w15:restartNumberingAfterBreak="0">
    <w:nsid w:val="34E0341B"/>
    <w:multiLevelType w:val="hybridMultilevel"/>
    <w:tmpl w:val="EC4CBAD0"/>
    <w:lvl w:ilvl="0" w:tplc="775C6D7A">
      <w:start w:val="1"/>
      <w:numFmt w:val="bullet"/>
      <w:pStyle w:val="Bulleteditem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A70BB20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160A1D"/>
    <w:multiLevelType w:val="hybridMultilevel"/>
    <w:tmpl w:val="32E60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777AA"/>
    <w:multiLevelType w:val="hybridMultilevel"/>
    <w:tmpl w:val="D0E208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CE371F"/>
    <w:multiLevelType w:val="hybridMultilevel"/>
    <w:tmpl w:val="B3E6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C2F72"/>
    <w:multiLevelType w:val="hybridMultilevel"/>
    <w:tmpl w:val="C0563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154E8"/>
    <w:multiLevelType w:val="hybridMultilevel"/>
    <w:tmpl w:val="DD2C7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D0FB7"/>
    <w:multiLevelType w:val="hybridMultilevel"/>
    <w:tmpl w:val="0AB409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1D746D"/>
    <w:multiLevelType w:val="hybridMultilevel"/>
    <w:tmpl w:val="7E40E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B7F7E"/>
    <w:multiLevelType w:val="hybridMultilevel"/>
    <w:tmpl w:val="7E4C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37670">
    <w:abstractNumId w:val="2"/>
  </w:num>
  <w:num w:numId="2" w16cid:durableId="1206987783">
    <w:abstractNumId w:val="4"/>
  </w:num>
  <w:num w:numId="3" w16cid:durableId="1703478269">
    <w:abstractNumId w:val="3"/>
  </w:num>
  <w:num w:numId="4" w16cid:durableId="74086467">
    <w:abstractNumId w:val="0"/>
  </w:num>
  <w:num w:numId="5" w16cid:durableId="468784238">
    <w:abstractNumId w:val="6"/>
  </w:num>
  <w:num w:numId="6" w16cid:durableId="1680767042">
    <w:abstractNumId w:val="8"/>
  </w:num>
  <w:num w:numId="7" w16cid:durableId="1586963017">
    <w:abstractNumId w:val="7"/>
  </w:num>
  <w:num w:numId="8" w16cid:durableId="1789814972">
    <w:abstractNumId w:val="12"/>
  </w:num>
  <w:num w:numId="9" w16cid:durableId="1132134630">
    <w:abstractNumId w:val="14"/>
  </w:num>
  <w:num w:numId="10" w16cid:durableId="1892426036">
    <w:abstractNumId w:val="11"/>
  </w:num>
  <w:num w:numId="11" w16cid:durableId="632636388">
    <w:abstractNumId w:val="1"/>
  </w:num>
  <w:num w:numId="12" w16cid:durableId="520556642">
    <w:abstractNumId w:val="13"/>
  </w:num>
  <w:num w:numId="13" w16cid:durableId="285087715">
    <w:abstractNumId w:val="10"/>
  </w:num>
  <w:num w:numId="14" w16cid:durableId="1354183255">
    <w:abstractNumId w:val="15"/>
  </w:num>
  <w:num w:numId="15" w16cid:durableId="2118987031">
    <w:abstractNumId w:val="16"/>
  </w:num>
  <w:num w:numId="16" w16cid:durableId="1601449024">
    <w:abstractNumId w:val="9"/>
  </w:num>
  <w:num w:numId="17" w16cid:durableId="54048274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562"/>
  <w:hyphenationZone w:val="0"/>
  <w:doNotHyphenateCaps/>
  <w:drawingGridHorizontalSpacing w:val="288"/>
  <w:drawingGridVerticalSpacing w:val="144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67"/>
    <w:rsid w:val="00002A2E"/>
    <w:rsid w:val="00005417"/>
    <w:rsid w:val="00026F71"/>
    <w:rsid w:val="00033B91"/>
    <w:rsid w:val="00057E4E"/>
    <w:rsid w:val="000740E6"/>
    <w:rsid w:val="00092386"/>
    <w:rsid w:val="000A7BB6"/>
    <w:rsid w:val="000C34BD"/>
    <w:rsid w:val="000E0491"/>
    <w:rsid w:val="000E244C"/>
    <w:rsid w:val="00104BD7"/>
    <w:rsid w:val="00114797"/>
    <w:rsid w:val="00115C53"/>
    <w:rsid w:val="00126146"/>
    <w:rsid w:val="00130E0E"/>
    <w:rsid w:val="00146BD4"/>
    <w:rsid w:val="00151A4E"/>
    <w:rsid w:val="00162DD1"/>
    <w:rsid w:val="00165111"/>
    <w:rsid w:val="001810CA"/>
    <w:rsid w:val="00181E1C"/>
    <w:rsid w:val="00195306"/>
    <w:rsid w:val="001A349E"/>
    <w:rsid w:val="001B7D9F"/>
    <w:rsid w:val="001F0D21"/>
    <w:rsid w:val="001F3D88"/>
    <w:rsid w:val="002050A1"/>
    <w:rsid w:val="00223C24"/>
    <w:rsid w:val="00230C7E"/>
    <w:rsid w:val="00242332"/>
    <w:rsid w:val="00242ABE"/>
    <w:rsid w:val="002434C0"/>
    <w:rsid w:val="00247042"/>
    <w:rsid w:val="00260AC6"/>
    <w:rsid w:val="00261F26"/>
    <w:rsid w:val="00265CB3"/>
    <w:rsid w:val="00267545"/>
    <w:rsid w:val="00275394"/>
    <w:rsid w:val="00292C1E"/>
    <w:rsid w:val="00293DB5"/>
    <w:rsid w:val="002B0516"/>
    <w:rsid w:val="002B2AFE"/>
    <w:rsid w:val="00300818"/>
    <w:rsid w:val="00334254"/>
    <w:rsid w:val="00337EBB"/>
    <w:rsid w:val="00340913"/>
    <w:rsid w:val="003627E2"/>
    <w:rsid w:val="00364F19"/>
    <w:rsid w:val="00367158"/>
    <w:rsid w:val="0037038E"/>
    <w:rsid w:val="0037052B"/>
    <w:rsid w:val="00370582"/>
    <w:rsid w:val="00371DA2"/>
    <w:rsid w:val="0038207E"/>
    <w:rsid w:val="00385B54"/>
    <w:rsid w:val="003938B6"/>
    <w:rsid w:val="00394867"/>
    <w:rsid w:val="00395F94"/>
    <w:rsid w:val="00396BC6"/>
    <w:rsid w:val="003A0A7E"/>
    <w:rsid w:val="003A16AC"/>
    <w:rsid w:val="003A4DC3"/>
    <w:rsid w:val="003C3760"/>
    <w:rsid w:val="003C40E8"/>
    <w:rsid w:val="003D1934"/>
    <w:rsid w:val="003D6108"/>
    <w:rsid w:val="003F1640"/>
    <w:rsid w:val="003F58FC"/>
    <w:rsid w:val="004004B1"/>
    <w:rsid w:val="004052C6"/>
    <w:rsid w:val="0041574D"/>
    <w:rsid w:val="00415F37"/>
    <w:rsid w:val="0042169F"/>
    <w:rsid w:val="004333FB"/>
    <w:rsid w:val="004335BC"/>
    <w:rsid w:val="00433BC7"/>
    <w:rsid w:val="0046082C"/>
    <w:rsid w:val="0046400D"/>
    <w:rsid w:val="00466743"/>
    <w:rsid w:val="004738CF"/>
    <w:rsid w:val="004745D6"/>
    <w:rsid w:val="00477DC8"/>
    <w:rsid w:val="00477E80"/>
    <w:rsid w:val="004842FB"/>
    <w:rsid w:val="00486AE6"/>
    <w:rsid w:val="00486FEC"/>
    <w:rsid w:val="004A0CE0"/>
    <w:rsid w:val="004A5D4E"/>
    <w:rsid w:val="004A7230"/>
    <w:rsid w:val="004B6607"/>
    <w:rsid w:val="004C256D"/>
    <w:rsid w:val="004C445C"/>
    <w:rsid w:val="004E4866"/>
    <w:rsid w:val="005051EA"/>
    <w:rsid w:val="0050541E"/>
    <w:rsid w:val="0051699E"/>
    <w:rsid w:val="0052003A"/>
    <w:rsid w:val="00542602"/>
    <w:rsid w:val="00542F21"/>
    <w:rsid w:val="005437E3"/>
    <w:rsid w:val="00544248"/>
    <w:rsid w:val="00550E6A"/>
    <w:rsid w:val="0055627D"/>
    <w:rsid w:val="005609C2"/>
    <w:rsid w:val="005639B1"/>
    <w:rsid w:val="00564DFD"/>
    <w:rsid w:val="00580D47"/>
    <w:rsid w:val="005A4568"/>
    <w:rsid w:val="005A4EC3"/>
    <w:rsid w:val="005A62FC"/>
    <w:rsid w:val="005B21D8"/>
    <w:rsid w:val="005C0EB9"/>
    <w:rsid w:val="005C2FF7"/>
    <w:rsid w:val="005D5454"/>
    <w:rsid w:val="005E282C"/>
    <w:rsid w:val="005E4224"/>
    <w:rsid w:val="005F6C5A"/>
    <w:rsid w:val="00601020"/>
    <w:rsid w:val="00610DA7"/>
    <w:rsid w:val="00621708"/>
    <w:rsid w:val="00630428"/>
    <w:rsid w:val="00631DB3"/>
    <w:rsid w:val="006368D2"/>
    <w:rsid w:val="00684011"/>
    <w:rsid w:val="00695BB2"/>
    <w:rsid w:val="006B773A"/>
    <w:rsid w:val="006C05F7"/>
    <w:rsid w:val="006C34FC"/>
    <w:rsid w:val="006C7FB4"/>
    <w:rsid w:val="006D7354"/>
    <w:rsid w:val="006E2B28"/>
    <w:rsid w:val="006E6992"/>
    <w:rsid w:val="006F3AE1"/>
    <w:rsid w:val="00707397"/>
    <w:rsid w:val="00707A33"/>
    <w:rsid w:val="00710341"/>
    <w:rsid w:val="00711D2E"/>
    <w:rsid w:val="00726391"/>
    <w:rsid w:val="0072759F"/>
    <w:rsid w:val="00741040"/>
    <w:rsid w:val="00743EAF"/>
    <w:rsid w:val="007468AE"/>
    <w:rsid w:val="007518EE"/>
    <w:rsid w:val="0075588A"/>
    <w:rsid w:val="00762875"/>
    <w:rsid w:val="007633D3"/>
    <w:rsid w:val="0076746B"/>
    <w:rsid w:val="00774714"/>
    <w:rsid w:val="007927B8"/>
    <w:rsid w:val="007B2473"/>
    <w:rsid w:val="007B2554"/>
    <w:rsid w:val="007B54F5"/>
    <w:rsid w:val="007B5EE9"/>
    <w:rsid w:val="007B6504"/>
    <w:rsid w:val="007C5B74"/>
    <w:rsid w:val="007D03E9"/>
    <w:rsid w:val="007D169F"/>
    <w:rsid w:val="007D500F"/>
    <w:rsid w:val="007D5760"/>
    <w:rsid w:val="007D62E8"/>
    <w:rsid w:val="007D68BD"/>
    <w:rsid w:val="007E2989"/>
    <w:rsid w:val="007E5750"/>
    <w:rsid w:val="008008FB"/>
    <w:rsid w:val="0080105B"/>
    <w:rsid w:val="00802055"/>
    <w:rsid w:val="00802CB0"/>
    <w:rsid w:val="00812181"/>
    <w:rsid w:val="008261FE"/>
    <w:rsid w:val="008471DC"/>
    <w:rsid w:val="00855C7D"/>
    <w:rsid w:val="00856F91"/>
    <w:rsid w:val="00873136"/>
    <w:rsid w:val="00873FEF"/>
    <w:rsid w:val="00881CF4"/>
    <w:rsid w:val="008827F6"/>
    <w:rsid w:val="00893D85"/>
    <w:rsid w:val="008A653B"/>
    <w:rsid w:val="008C20DA"/>
    <w:rsid w:val="008D1E35"/>
    <w:rsid w:val="008F1B48"/>
    <w:rsid w:val="00910A6F"/>
    <w:rsid w:val="00920E5B"/>
    <w:rsid w:val="00926756"/>
    <w:rsid w:val="009361FD"/>
    <w:rsid w:val="00940AB6"/>
    <w:rsid w:val="00955879"/>
    <w:rsid w:val="00955FD5"/>
    <w:rsid w:val="00961BB9"/>
    <w:rsid w:val="00976B40"/>
    <w:rsid w:val="00976D20"/>
    <w:rsid w:val="00982C51"/>
    <w:rsid w:val="00984452"/>
    <w:rsid w:val="00990CF4"/>
    <w:rsid w:val="0099692D"/>
    <w:rsid w:val="009A0FD8"/>
    <w:rsid w:val="009A476A"/>
    <w:rsid w:val="009B02F3"/>
    <w:rsid w:val="009C52CD"/>
    <w:rsid w:val="009C5FAE"/>
    <w:rsid w:val="009D1052"/>
    <w:rsid w:val="009E4D7D"/>
    <w:rsid w:val="009F0D3F"/>
    <w:rsid w:val="00A00E60"/>
    <w:rsid w:val="00A03289"/>
    <w:rsid w:val="00A166FA"/>
    <w:rsid w:val="00A30227"/>
    <w:rsid w:val="00A4131E"/>
    <w:rsid w:val="00A510D3"/>
    <w:rsid w:val="00A5159A"/>
    <w:rsid w:val="00A51695"/>
    <w:rsid w:val="00A53BF2"/>
    <w:rsid w:val="00A5701D"/>
    <w:rsid w:val="00A62E07"/>
    <w:rsid w:val="00AB2BCA"/>
    <w:rsid w:val="00AB7DDE"/>
    <w:rsid w:val="00AC03B6"/>
    <w:rsid w:val="00AC464E"/>
    <w:rsid w:val="00AC5DD5"/>
    <w:rsid w:val="00AF47E9"/>
    <w:rsid w:val="00B10B56"/>
    <w:rsid w:val="00B11BA1"/>
    <w:rsid w:val="00B11F03"/>
    <w:rsid w:val="00B231A1"/>
    <w:rsid w:val="00B31226"/>
    <w:rsid w:val="00B34B7D"/>
    <w:rsid w:val="00B459ED"/>
    <w:rsid w:val="00B51E8C"/>
    <w:rsid w:val="00B52DA3"/>
    <w:rsid w:val="00B564A5"/>
    <w:rsid w:val="00B65621"/>
    <w:rsid w:val="00B665A9"/>
    <w:rsid w:val="00B74829"/>
    <w:rsid w:val="00B83DDF"/>
    <w:rsid w:val="00B84757"/>
    <w:rsid w:val="00B8488B"/>
    <w:rsid w:val="00B8675D"/>
    <w:rsid w:val="00B95CC7"/>
    <w:rsid w:val="00BA6D3E"/>
    <w:rsid w:val="00BB1300"/>
    <w:rsid w:val="00BC14D1"/>
    <w:rsid w:val="00BE0DAC"/>
    <w:rsid w:val="00BE174F"/>
    <w:rsid w:val="00BE5A0F"/>
    <w:rsid w:val="00C33C6E"/>
    <w:rsid w:val="00C6270F"/>
    <w:rsid w:val="00C70C6E"/>
    <w:rsid w:val="00C715C5"/>
    <w:rsid w:val="00C81013"/>
    <w:rsid w:val="00C84A5F"/>
    <w:rsid w:val="00C93B33"/>
    <w:rsid w:val="00CB5DDF"/>
    <w:rsid w:val="00CC4278"/>
    <w:rsid w:val="00CC5136"/>
    <w:rsid w:val="00CD6387"/>
    <w:rsid w:val="00CE6B23"/>
    <w:rsid w:val="00CF1A1E"/>
    <w:rsid w:val="00CF1F1D"/>
    <w:rsid w:val="00CF4416"/>
    <w:rsid w:val="00D11328"/>
    <w:rsid w:val="00D344F6"/>
    <w:rsid w:val="00D37681"/>
    <w:rsid w:val="00D402EC"/>
    <w:rsid w:val="00D61E70"/>
    <w:rsid w:val="00D77679"/>
    <w:rsid w:val="00D851D2"/>
    <w:rsid w:val="00D949C3"/>
    <w:rsid w:val="00DA3B11"/>
    <w:rsid w:val="00DA43F4"/>
    <w:rsid w:val="00DB32F4"/>
    <w:rsid w:val="00DB7685"/>
    <w:rsid w:val="00DC1F6F"/>
    <w:rsid w:val="00DC4EE7"/>
    <w:rsid w:val="00DD745C"/>
    <w:rsid w:val="00DE0E76"/>
    <w:rsid w:val="00DF2DE5"/>
    <w:rsid w:val="00E026A7"/>
    <w:rsid w:val="00E05B4D"/>
    <w:rsid w:val="00E05CCD"/>
    <w:rsid w:val="00E15EA4"/>
    <w:rsid w:val="00E24817"/>
    <w:rsid w:val="00E35EA9"/>
    <w:rsid w:val="00E43D74"/>
    <w:rsid w:val="00E61CB9"/>
    <w:rsid w:val="00E666C6"/>
    <w:rsid w:val="00E7396A"/>
    <w:rsid w:val="00E86A4B"/>
    <w:rsid w:val="00E95C81"/>
    <w:rsid w:val="00EB47CB"/>
    <w:rsid w:val="00EC0356"/>
    <w:rsid w:val="00ED295E"/>
    <w:rsid w:val="00ED461A"/>
    <w:rsid w:val="00ED5956"/>
    <w:rsid w:val="00ED7115"/>
    <w:rsid w:val="00EE4490"/>
    <w:rsid w:val="00EE7655"/>
    <w:rsid w:val="00EF2ADC"/>
    <w:rsid w:val="00F004E8"/>
    <w:rsid w:val="00F2124C"/>
    <w:rsid w:val="00F45D1D"/>
    <w:rsid w:val="00F507E2"/>
    <w:rsid w:val="00F61A49"/>
    <w:rsid w:val="00F81FD7"/>
    <w:rsid w:val="00F91516"/>
    <w:rsid w:val="00FA490A"/>
    <w:rsid w:val="00FC0877"/>
    <w:rsid w:val="00FC208D"/>
    <w:rsid w:val="00FC22CA"/>
    <w:rsid w:val="00FC47D4"/>
    <w:rsid w:val="00FD70CF"/>
    <w:rsid w:val="00FE49F7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2560389"/>
  <w15:docId w15:val="{F1301908-14CA-4278-ABB4-1B09385C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07E2"/>
    <w:pPr>
      <w:spacing w:after="180" w:line="274" w:lineRule="auto"/>
    </w:pPr>
    <w:rPr>
      <w:sz w:val="22"/>
      <w:szCs w:val="22"/>
    </w:rPr>
  </w:style>
  <w:style w:type="paragraph" w:styleId="Heading1">
    <w:name w:val="heading 1"/>
    <w:aliases w:val="h1,heading1,1,Lev 1"/>
    <w:basedOn w:val="Normal"/>
    <w:next w:val="Normal"/>
    <w:link w:val="Heading1Char"/>
    <w:uiPriority w:val="9"/>
    <w:qFormat/>
    <w:rsid w:val="00F507E2"/>
    <w:pPr>
      <w:keepNext/>
      <w:keepLines/>
      <w:spacing w:before="360" w:after="0" w:line="240" w:lineRule="auto"/>
      <w:outlineLvl w:val="0"/>
    </w:pPr>
    <w:rPr>
      <w:rFonts w:ascii="Arial" w:eastAsia="Times New Roman" w:hAnsi="Arial"/>
      <w:bCs/>
      <w:color w:val="283138"/>
      <w:sz w:val="32"/>
      <w:szCs w:val="28"/>
    </w:rPr>
  </w:style>
  <w:style w:type="paragraph" w:styleId="Heading2">
    <w:name w:val="heading 2"/>
    <w:aliases w:val="H2,Lev 2,Reset numbering,Major,h2"/>
    <w:basedOn w:val="Normal"/>
    <w:next w:val="Normal"/>
    <w:link w:val="Heading2Char"/>
    <w:uiPriority w:val="9"/>
    <w:unhideWhenUsed/>
    <w:qFormat/>
    <w:rsid w:val="00F507E2"/>
    <w:pPr>
      <w:keepNext/>
      <w:keepLines/>
      <w:spacing w:before="120" w:after="0" w:line="240" w:lineRule="auto"/>
      <w:outlineLvl w:val="1"/>
    </w:pPr>
    <w:rPr>
      <w:rFonts w:ascii="Arial" w:eastAsia="Times New Roman" w:hAnsi="Arial"/>
      <w:b/>
      <w:bCs/>
      <w:color w:val="80716A"/>
      <w:sz w:val="28"/>
      <w:szCs w:val="26"/>
    </w:rPr>
  </w:style>
  <w:style w:type="paragraph" w:styleId="Heading3">
    <w:name w:val="heading 3"/>
    <w:aliases w:val="H3,h3,Lev 3"/>
    <w:basedOn w:val="Normal"/>
    <w:next w:val="Normal"/>
    <w:link w:val="Heading3Char"/>
    <w:uiPriority w:val="9"/>
    <w:unhideWhenUsed/>
    <w:qFormat/>
    <w:rsid w:val="00F507E2"/>
    <w:pPr>
      <w:keepNext/>
      <w:keepLines/>
      <w:spacing w:before="20" w:after="0" w:line="240" w:lineRule="auto"/>
      <w:outlineLvl w:val="2"/>
    </w:pPr>
    <w:rPr>
      <w:rFonts w:eastAsia="Times New Roman"/>
      <w:b/>
      <w:bCs/>
      <w:color w:val="283138"/>
      <w:sz w:val="24"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F507E2"/>
    <w:pPr>
      <w:keepNext/>
      <w:keepLines/>
      <w:spacing w:before="200" w:after="0"/>
      <w:outlineLvl w:val="3"/>
    </w:pPr>
    <w:rPr>
      <w:rFonts w:ascii="Arial" w:eastAsia="Times New Roman" w:hAnsi="Arial"/>
      <w:b/>
      <w:bCs/>
      <w:i/>
      <w:iCs/>
      <w:color w:val="2626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07E2"/>
    <w:pPr>
      <w:keepNext/>
      <w:keepLines/>
      <w:spacing w:before="200" w:after="0"/>
      <w:outlineLvl w:val="4"/>
    </w:pPr>
    <w:rPr>
      <w:rFonts w:ascii="Arial" w:eastAsia="Times New Roman" w:hAnsi="Arial"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07E2"/>
    <w:pPr>
      <w:keepNext/>
      <w:keepLines/>
      <w:spacing w:before="200" w:after="0"/>
      <w:outlineLvl w:val="5"/>
    </w:pPr>
    <w:rPr>
      <w:rFonts w:ascii="Arial" w:eastAsia="Times New Roman" w:hAnsi="Arial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07E2"/>
    <w:pPr>
      <w:keepNext/>
      <w:keepLines/>
      <w:spacing w:before="200" w:after="0"/>
      <w:outlineLvl w:val="6"/>
    </w:pPr>
    <w:rPr>
      <w:rFonts w:ascii="Arial" w:eastAsia="Times New Roman" w:hAnsi="Arial"/>
      <w:i/>
      <w:iCs/>
      <w:color w:val="28313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07E2"/>
    <w:pPr>
      <w:keepNext/>
      <w:keepLines/>
      <w:spacing w:before="200" w:after="0"/>
      <w:outlineLvl w:val="7"/>
    </w:pPr>
    <w:rPr>
      <w:rFonts w:ascii="Arial" w:eastAsia="Times New Roman" w:hAnsi="Arial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07E2"/>
    <w:pPr>
      <w:keepNext/>
      <w:keepLines/>
      <w:spacing w:before="200" w:after="0"/>
      <w:outlineLvl w:val="8"/>
    </w:pPr>
    <w:rPr>
      <w:rFonts w:ascii="Arial" w:eastAsia="Times New Roman" w:hAnsi="Arial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pPr>
      <w:widowControl w:val="0"/>
      <w:tabs>
        <w:tab w:val="left" w:pos="425"/>
        <w:tab w:val="right" w:leader="dot" w:pos="9072"/>
      </w:tabs>
    </w:pPr>
    <w:rPr>
      <w:noProof/>
    </w:rPr>
  </w:style>
  <w:style w:type="paragraph" w:styleId="BodyText2">
    <w:name w:val="Body Text 2"/>
    <w:basedOn w:val="Normal"/>
    <w:rPr>
      <w:i/>
    </w:rPr>
  </w:style>
  <w:style w:type="paragraph" w:styleId="TOC8">
    <w:name w:val="toc 8"/>
    <w:basedOn w:val="Normal"/>
    <w:next w:val="Normal"/>
    <w:semiHidden/>
    <w:pPr>
      <w:tabs>
        <w:tab w:val="right" w:pos="9087"/>
      </w:tabs>
      <w:ind w:left="1540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pos="9087"/>
      </w:tabs>
      <w:ind w:left="1320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pos="9087"/>
      </w:tabs>
      <w:ind w:left="1100"/>
    </w:pPr>
    <w:rPr>
      <w:sz w:val="20"/>
    </w:rPr>
  </w:style>
  <w:style w:type="paragraph" w:styleId="TOC5">
    <w:name w:val="toc 5"/>
    <w:basedOn w:val="Normal"/>
    <w:next w:val="Normal"/>
    <w:semiHidden/>
    <w:pPr>
      <w:tabs>
        <w:tab w:val="right" w:pos="9087"/>
      </w:tabs>
      <w:ind w:left="880"/>
    </w:pPr>
    <w:rPr>
      <w:sz w:val="20"/>
    </w:rPr>
  </w:style>
  <w:style w:type="paragraph" w:styleId="TOC4">
    <w:name w:val="toc 4"/>
    <w:basedOn w:val="Normal"/>
    <w:next w:val="Normal"/>
    <w:semiHidden/>
    <w:pPr>
      <w:widowControl w:val="0"/>
      <w:tabs>
        <w:tab w:val="left" w:pos="2552"/>
        <w:tab w:val="right" w:leader="dot" w:pos="9072"/>
      </w:tabs>
      <w:ind w:left="1701"/>
    </w:pPr>
    <w:rPr>
      <w:sz w:val="20"/>
    </w:rPr>
  </w:style>
  <w:style w:type="paragraph" w:styleId="TOC3">
    <w:name w:val="toc 3"/>
    <w:basedOn w:val="Normal"/>
    <w:next w:val="Normal"/>
    <w:uiPriority w:val="39"/>
    <w:pPr>
      <w:widowControl w:val="0"/>
      <w:tabs>
        <w:tab w:val="left" w:pos="1701"/>
        <w:tab w:val="right" w:leader="dot" w:pos="9072"/>
      </w:tabs>
      <w:ind w:left="992"/>
    </w:pPr>
    <w:rPr>
      <w:sz w:val="20"/>
    </w:rPr>
  </w:style>
  <w:style w:type="paragraph" w:styleId="TOC2">
    <w:name w:val="toc 2"/>
    <w:basedOn w:val="Normal"/>
    <w:next w:val="Normal"/>
    <w:uiPriority w:val="39"/>
    <w:pPr>
      <w:widowControl w:val="0"/>
      <w:tabs>
        <w:tab w:val="left" w:pos="992"/>
        <w:tab w:val="right" w:leader="dot" w:pos="9072"/>
      </w:tabs>
      <w:ind w:left="425"/>
    </w:pPr>
    <w:rPr>
      <w:sz w:val="20"/>
    </w:rPr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ind w:left="57"/>
    </w:pPr>
    <w:rPr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right" w:leader="dot" w:pos="9087"/>
      </w:tabs>
      <w:ind w:left="1540"/>
    </w:pPr>
    <w:rPr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07E2"/>
    <w:pPr>
      <w:spacing w:after="120" w:line="240" w:lineRule="auto"/>
      <w:contextualSpacing/>
    </w:pPr>
    <w:rPr>
      <w:rFonts w:ascii="Arial" w:eastAsia="Times New Roman" w:hAnsi="Arial"/>
      <w:color w:val="283138"/>
      <w:spacing w:val="30"/>
      <w:kern w:val="28"/>
      <w:sz w:val="72"/>
      <w:szCs w:val="52"/>
    </w:rPr>
  </w:style>
  <w:style w:type="paragraph" w:styleId="BodyText">
    <w:name w:val="Body Text"/>
    <w:basedOn w:val="Normal"/>
    <w:pPr>
      <w:spacing w:after="120"/>
    </w:pPr>
  </w:style>
  <w:style w:type="paragraph" w:customStyle="1" w:styleId="TOC30">
    <w:name w:val="TOC3"/>
    <w:basedOn w:val="TOC3"/>
    <w:rPr>
      <w:noProof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Bullet">
    <w:name w:val="Bullet"/>
    <w:basedOn w:val="Normal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ableHead1">
    <w:name w:val="Table Head 1"/>
    <w:basedOn w:val="Normal"/>
    <w:pPr>
      <w:tabs>
        <w:tab w:val="left" w:pos="3600"/>
        <w:tab w:val="left" w:pos="5760"/>
        <w:tab w:val="left" w:pos="7560"/>
      </w:tabs>
      <w:spacing w:before="60" w:after="40"/>
      <w:ind w:left="-108" w:right="-108"/>
      <w:jc w:val="center"/>
    </w:pPr>
    <w:rPr>
      <w:rFonts w:ascii="Arial" w:hAnsi="Arial"/>
      <w:b/>
      <w:sz w:val="20"/>
      <w:lang w:eastAsia="en-US"/>
    </w:rPr>
  </w:style>
  <w:style w:type="paragraph" w:customStyle="1" w:styleId="TableText1">
    <w:name w:val="Table Text 1"/>
    <w:basedOn w:val="Normal"/>
    <w:pPr>
      <w:spacing w:before="40" w:after="40"/>
    </w:pPr>
    <w:rPr>
      <w:rFonts w:ascii="Arial" w:hAnsi="Arial"/>
      <w:lang w:eastAsia="en-US"/>
    </w:rPr>
  </w:style>
  <w:style w:type="paragraph" w:customStyle="1" w:styleId="Bulletend">
    <w:name w:val="Bulletend"/>
    <w:basedOn w:val="Bullet"/>
    <w:pPr>
      <w:spacing w:after="120"/>
    </w:pPr>
  </w:style>
  <w:style w:type="paragraph" w:styleId="Caption">
    <w:name w:val="caption"/>
    <w:basedOn w:val="Normal"/>
    <w:next w:val="Normal"/>
    <w:uiPriority w:val="35"/>
    <w:unhideWhenUsed/>
    <w:qFormat/>
    <w:rsid w:val="00F507E2"/>
    <w:pPr>
      <w:spacing w:line="240" w:lineRule="auto"/>
    </w:pPr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customStyle="1" w:styleId="DashList">
    <w:name w:val="Dash List"/>
    <w:basedOn w:val="BodyText"/>
    <w:pPr>
      <w:numPr>
        <w:numId w:val="2"/>
      </w:numPr>
      <w:spacing w:after="0"/>
    </w:pPr>
  </w:style>
  <w:style w:type="paragraph" w:customStyle="1" w:styleId="DashListEnd">
    <w:name w:val="Dash List End"/>
    <w:basedOn w:val="DashList"/>
    <w:pPr>
      <w:spacing w:after="120"/>
    </w:pPr>
  </w:style>
  <w:style w:type="paragraph" w:customStyle="1" w:styleId="NumberedList">
    <w:name w:val="Numbered List"/>
    <w:basedOn w:val="BodyText"/>
    <w:pPr>
      <w:numPr>
        <w:numId w:val="3"/>
      </w:numPr>
      <w:spacing w:after="60"/>
    </w:pPr>
  </w:style>
  <w:style w:type="paragraph" w:customStyle="1" w:styleId="Listing">
    <w:name w:val="Listing"/>
    <w:basedOn w:val="Normal"/>
    <w:pPr>
      <w:keepNext/>
      <w:keepLines/>
      <w:numPr>
        <w:ilvl w:val="12"/>
      </w:num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verflowPunct w:val="0"/>
      <w:autoSpaceDE w:val="0"/>
      <w:autoSpaceDN w:val="0"/>
      <w:adjustRightInd w:val="0"/>
      <w:spacing w:after="120"/>
      <w:ind w:left="113"/>
      <w:textAlignment w:val="baseline"/>
    </w:pPr>
    <w:rPr>
      <w:rFonts w:ascii="Trebuchet MS" w:hAnsi="Trebuchet MS"/>
      <w:sz w:val="20"/>
      <w:lang w:val="en-US"/>
    </w:rPr>
  </w:style>
  <w:style w:type="paragraph" w:customStyle="1" w:styleId="TableCell">
    <w:name w:val="Table Cell"/>
    <w:basedOn w:val="Normal"/>
    <w:pPr>
      <w:keepNext/>
      <w:keepLines/>
      <w:tabs>
        <w:tab w:val="left" w:pos="284"/>
        <w:tab w:val="left" w:pos="567"/>
        <w:tab w:val="left" w:pos="851"/>
        <w:tab w:val="left" w:pos="1134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TableHeading">
    <w:name w:val="Table Heading"/>
    <w:basedOn w:val="Normal"/>
    <w:pPr>
      <w:keepNext/>
      <w:keepLines/>
      <w:overflowPunct w:val="0"/>
      <w:autoSpaceDE w:val="0"/>
      <w:autoSpaceDN w:val="0"/>
      <w:adjustRightInd w:val="0"/>
      <w:spacing w:before="60" w:after="60"/>
      <w:textAlignment w:val="baseline"/>
    </w:pPr>
    <w:rPr>
      <w:b/>
      <w:lang w:val="en-US"/>
    </w:rPr>
  </w:style>
  <w:style w:type="paragraph" w:customStyle="1" w:styleId="ExampleCode">
    <w:name w:val="Example Code"/>
    <w:basedOn w:val="TableCell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E6E6E6"/>
    </w:pPr>
    <w:rPr>
      <w:rFonts w:ascii="Courier New" w:hAnsi="Courier New"/>
      <w:sz w:val="20"/>
    </w:rPr>
  </w:style>
  <w:style w:type="paragraph" w:customStyle="1" w:styleId="Code">
    <w:name w:val="Code"/>
    <w:basedOn w:val="BodyText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E6E6E6"/>
      <w:spacing w:after="0"/>
    </w:pPr>
    <w:rPr>
      <w:rFonts w:ascii="Courier New" w:hAnsi="Courier New"/>
      <w:sz w:val="18"/>
    </w:rPr>
  </w:style>
  <w:style w:type="paragraph" w:customStyle="1" w:styleId="Code2">
    <w:name w:val="Code2"/>
    <w:basedOn w:val="Code"/>
    <w:pPr>
      <w:spacing w:after="120"/>
    </w:pPr>
  </w:style>
  <w:style w:type="paragraph" w:customStyle="1" w:styleId="BodyText0">
    <w:name w:val="BodyText"/>
    <w:basedOn w:val="Normal"/>
    <w:pPr>
      <w:spacing w:after="120"/>
    </w:pPr>
    <w:rPr>
      <w:lang w:eastAsia="en-US"/>
    </w:rPr>
  </w:style>
  <w:style w:type="table" w:styleId="TableGrid">
    <w:name w:val="Table Grid"/>
    <w:basedOn w:val="TableNormal"/>
    <w:rsid w:val="00B95C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7C5B74"/>
    <w:pPr>
      <w:spacing w:after="120"/>
    </w:pPr>
    <w:rPr>
      <w:rFonts w:ascii="Tahoma" w:hAnsi="Tahoma"/>
      <w:sz w:val="20"/>
      <w:lang w:eastAsia="en-US"/>
    </w:rPr>
  </w:style>
  <w:style w:type="paragraph" w:styleId="BalloonText">
    <w:name w:val="Balloon Text"/>
    <w:basedOn w:val="Normal"/>
    <w:semiHidden/>
    <w:rsid w:val="007B6504"/>
    <w:rPr>
      <w:rFonts w:ascii="Tahoma" w:hAnsi="Tahoma" w:cs="Tahoma"/>
      <w:sz w:val="16"/>
      <w:szCs w:val="16"/>
    </w:rPr>
  </w:style>
  <w:style w:type="paragraph" w:customStyle="1" w:styleId="CellBody">
    <w:name w:val="Cell Body"/>
    <w:basedOn w:val="BodyText"/>
    <w:rsid w:val="00F004E8"/>
    <w:pPr>
      <w:autoSpaceDE w:val="0"/>
      <w:autoSpaceDN w:val="0"/>
      <w:spacing w:before="40" w:after="40"/>
    </w:pPr>
    <w:rPr>
      <w:sz w:val="20"/>
      <w:szCs w:val="20"/>
      <w:lang w:eastAsia="en-US"/>
    </w:rPr>
  </w:style>
  <w:style w:type="paragraph" w:customStyle="1" w:styleId="CcList">
    <w:name w:val="Cc List"/>
    <w:basedOn w:val="Normal"/>
    <w:rsid w:val="00707A33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listbulletround1">
    <w:name w:val="listbulletround1"/>
    <w:basedOn w:val="Normal"/>
    <w:rsid w:val="00707A33"/>
    <w:pPr>
      <w:numPr>
        <w:numId w:val="4"/>
      </w:numPr>
      <w:spacing w:before="120" w:after="120"/>
    </w:pPr>
    <w:rPr>
      <w:color w:val="000000"/>
      <w:sz w:val="20"/>
      <w:szCs w:val="20"/>
      <w:lang w:eastAsia="en-US"/>
    </w:rPr>
  </w:style>
  <w:style w:type="paragraph" w:customStyle="1" w:styleId="listbulletdash2">
    <w:name w:val="listbulletdash2"/>
    <w:basedOn w:val="Normal"/>
    <w:rsid w:val="00707A33"/>
    <w:pPr>
      <w:numPr>
        <w:numId w:val="5"/>
      </w:numPr>
      <w:autoSpaceDE w:val="0"/>
      <w:autoSpaceDN w:val="0"/>
      <w:spacing w:before="120" w:after="120"/>
    </w:pPr>
    <w:rPr>
      <w:color w:val="000000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507E2"/>
    <w:pPr>
      <w:spacing w:before="480" w:line="264" w:lineRule="auto"/>
      <w:outlineLvl w:val="9"/>
    </w:pPr>
    <w:rPr>
      <w:b/>
    </w:rPr>
  </w:style>
  <w:style w:type="character" w:customStyle="1" w:styleId="Heading1Char">
    <w:name w:val="Heading 1 Char"/>
    <w:aliases w:val="h1 Char,heading1 Char,1 Char,Lev 1 Char"/>
    <w:link w:val="Heading1"/>
    <w:uiPriority w:val="9"/>
    <w:rsid w:val="00F507E2"/>
    <w:rPr>
      <w:rFonts w:ascii="Arial" w:eastAsia="Times New Roman" w:hAnsi="Arial" w:cs="Times New Roman"/>
      <w:bCs/>
      <w:color w:val="283138"/>
      <w:sz w:val="32"/>
      <w:szCs w:val="28"/>
    </w:rPr>
  </w:style>
  <w:style w:type="character" w:customStyle="1" w:styleId="Heading2Char">
    <w:name w:val="Heading 2 Char"/>
    <w:aliases w:val="H2 Char,Lev 2 Char,Reset numbering Char,Major Char,h2 Char"/>
    <w:link w:val="Heading2"/>
    <w:uiPriority w:val="9"/>
    <w:rsid w:val="00F507E2"/>
    <w:rPr>
      <w:rFonts w:ascii="Arial" w:eastAsia="Times New Roman" w:hAnsi="Arial" w:cs="Times New Roman"/>
      <w:b/>
      <w:bCs/>
      <w:color w:val="80716A"/>
      <w:sz w:val="28"/>
      <w:szCs w:val="26"/>
    </w:rPr>
  </w:style>
  <w:style w:type="character" w:customStyle="1" w:styleId="Heading3Char">
    <w:name w:val="Heading 3 Char"/>
    <w:aliases w:val="H3 Char,h3 Char,Lev 3 Char"/>
    <w:link w:val="Heading3"/>
    <w:uiPriority w:val="9"/>
    <w:rsid w:val="00F507E2"/>
    <w:rPr>
      <w:rFonts w:eastAsia="Times New Roman" w:cs="Times New Roman"/>
      <w:b/>
      <w:bCs/>
      <w:color w:val="283138"/>
      <w:sz w:val="24"/>
    </w:rPr>
  </w:style>
  <w:style w:type="paragraph" w:customStyle="1" w:styleId="Bulleteditem">
    <w:name w:val="Bulleted item"/>
    <w:basedOn w:val="Normal"/>
    <w:rsid w:val="00881CF4"/>
    <w:pPr>
      <w:numPr>
        <w:numId w:val="6"/>
      </w:numPr>
      <w:spacing w:after="12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092386"/>
    <w:rPr>
      <w:rFonts w:ascii="Arial" w:hAnsi="Arial" w:cs="Arial"/>
      <w:b/>
      <w:sz w:val="16"/>
      <w:szCs w:val="24"/>
      <w:lang w:val="en-GB" w:eastAsia="en-GB" w:bidi="ar-SA"/>
    </w:rPr>
  </w:style>
  <w:style w:type="table" w:styleId="LightShading-Accent1">
    <w:name w:val="Light Shading Accent 1"/>
    <w:basedOn w:val="TableNormal"/>
    <w:uiPriority w:val="60"/>
    <w:rsid w:val="007E57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ing4Char">
    <w:name w:val="Heading 4 Char"/>
    <w:aliases w:val="H4 Char"/>
    <w:link w:val="Heading4"/>
    <w:uiPriority w:val="9"/>
    <w:rsid w:val="00F507E2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Heading5Char">
    <w:name w:val="Heading 5 Char"/>
    <w:link w:val="Heading5"/>
    <w:uiPriority w:val="9"/>
    <w:rsid w:val="00F507E2"/>
    <w:rPr>
      <w:rFonts w:ascii="Arial" w:eastAsia="Times New Roman" w:hAnsi="Arial" w:cs="Times New Roman"/>
      <w:color w:val="000000"/>
    </w:rPr>
  </w:style>
  <w:style w:type="character" w:customStyle="1" w:styleId="Heading6Char">
    <w:name w:val="Heading 6 Char"/>
    <w:link w:val="Heading6"/>
    <w:uiPriority w:val="9"/>
    <w:rsid w:val="00F507E2"/>
    <w:rPr>
      <w:rFonts w:ascii="Arial" w:eastAsia="Times New Roman" w:hAnsi="Arial" w:cs="Times New Roman"/>
      <w:i/>
      <w:iCs/>
      <w:color w:val="000000"/>
    </w:rPr>
  </w:style>
  <w:style w:type="character" w:customStyle="1" w:styleId="Heading7Char">
    <w:name w:val="Heading 7 Char"/>
    <w:link w:val="Heading7"/>
    <w:uiPriority w:val="9"/>
    <w:rsid w:val="00F507E2"/>
    <w:rPr>
      <w:rFonts w:ascii="Arial" w:eastAsia="Times New Roman" w:hAnsi="Arial" w:cs="Times New Roman"/>
      <w:i/>
      <w:iCs/>
      <w:color w:val="283138"/>
    </w:rPr>
  </w:style>
  <w:style w:type="character" w:customStyle="1" w:styleId="Heading8Char">
    <w:name w:val="Heading 8 Char"/>
    <w:link w:val="Heading8"/>
    <w:uiPriority w:val="9"/>
    <w:rsid w:val="00F507E2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rsid w:val="00F507E2"/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customStyle="1" w:styleId="TitleChar">
    <w:name w:val="Title Char"/>
    <w:link w:val="Title"/>
    <w:uiPriority w:val="10"/>
    <w:rsid w:val="00F507E2"/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7E2"/>
    <w:pPr>
      <w:numPr>
        <w:ilvl w:val="1"/>
      </w:numPr>
    </w:pPr>
    <w:rPr>
      <w:rFonts w:eastAsia="Times New Roman"/>
      <w:iCs/>
      <w:color w:val="38454F"/>
      <w:sz w:val="32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F507E2"/>
    <w:rPr>
      <w:rFonts w:eastAsia="Times New Roman" w:cs="Times New Roman"/>
      <w:iCs/>
      <w:color w:val="38454F"/>
      <w:sz w:val="32"/>
      <w:szCs w:val="24"/>
      <w:lang w:bidi="hi-IN"/>
    </w:rPr>
  </w:style>
  <w:style w:type="character" w:styleId="Strong">
    <w:name w:val="Strong"/>
    <w:uiPriority w:val="22"/>
    <w:qFormat/>
    <w:rsid w:val="00F507E2"/>
    <w:rPr>
      <w:b/>
      <w:bCs/>
      <w:color w:val="38454F"/>
    </w:rPr>
  </w:style>
  <w:style w:type="character" w:styleId="Emphasis">
    <w:name w:val="Emphasis"/>
    <w:uiPriority w:val="20"/>
    <w:qFormat/>
    <w:rsid w:val="00F507E2"/>
    <w:rPr>
      <w:b w:val="0"/>
      <w:i/>
      <w:iCs/>
      <w:color w:val="283138"/>
    </w:rPr>
  </w:style>
  <w:style w:type="paragraph" w:styleId="NoSpacing">
    <w:name w:val="No Spacing"/>
    <w:link w:val="NoSpacingChar"/>
    <w:uiPriority w:val="1"/>
    <w:qFormat/>
    <w:rsid w:val="00F507E2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F507E2"/>
  </w:style>
  <w:style w:type="paragraph" w:styleId="ListParagraph">
    <w:name w:val="List Paragraph"/>
    <w:basedOn w:val="Normal"/>
    <w:uiPriority w:val="34"/>
    <w:qFormat/>
    <w:rsid w:val="00F507E2"/>
    <w:pPr>
      <w:spacing w:line="240" w:lineRule="auto"/>
      <w:ind w:left="720" w:hanging="288"/>
      <w:contextualSpacing/>
    </w:pPr>
    <w:rPr>
      <w:color w:val="283138"/>
    </w:rPr>
  </w:style>
  <w:style w:type="paragraph" w:styleId="Quote">
    <w:name w:val="Quote"/>
    <w:basedOn w:val="Normal"/>
    <w:next w:val="Normal"/>
    <w:link w:val="QuoteChar"/>
    <w:uiPriority w:val="29"/>
    <w:qFormat/>
    <w:rsid w:val="00F507E2"/>
    <w:pPr>
      <w:pBdr>
        <w:left w:val="single" w:sz="48" w:space="13" w:color="838D9B"/>
      </w:pBdr>
      <w:spacing w:after="0" w:line="360" w:lineRule="auto"/>
    </w:pPr>
    <w:rPr>
      <w:rFonts w:ascii="Arial" w:eastAsia="Times New Roman" w:hAnsi="Arial"/>
      <w:b/>
      <w:i/>
      <w:iCs/>
      <w:color w:val="838D9B"/>
      <w:sz w:val="24"/>
      <w:lang w:bidi="hi-IN"/>
    </w:rPr>
  </w:style>
  <w:style w:type="character" w:customStyle="1" w:styleId="QuoteChar">
    <w:name w:val="Quote Char"/>
    <w:link w:val="Quote"/>
    <w:uiPriority w:val="29"/>
    <w:rsid w:val="00F507E2"/>
    <w:rPr>
      <w:rFonts w:ascii="Arial" w:eastAsia="Times New Roman" w:hAnsi="Arial"/>
      <w:b/>
      <w:i/>
      <w:iCs/>
      <w:color w:val="838D9B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7E2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  <w:lang w:bidi="hi-IN"/>
    </w:rPr>
  </w:style>
  <w:style w:type="character" w:customStyle="1" w:styleId="IntenseQuoteChar">
    <w:name w:val="Intense Quote Char"/>
    <w:link w:val="IntenseQuote"/>
    <w:uiPriority w:val="30"/>
    <w:rsid w:val="00F507E2"/>
    <w:rPr>
      <w:rFonts w:eastAsia="Times New Roman"/>
      <w:b/>
      <w:bCs/>
      <w:i/>
      <w:iCs/>
      <w:color w:val="D2610C"/>
      <w:sz w:val="26"/>
      <w:lang w:bidi="hi-IN"/>
    </w:rPr>
  </w:style>
  <w:style w:type="character" w:styleId="SubtleEmphasis">
    <w:name w:val="Subtle Emphasis"/>
    <w:uiPriority w:val="19"/>
    <w:qFormat/>
    <w:rsid w:val="00F507E2"/>
    <w:rPr>
      <w:i/>
      <w:iCs/>
      <w:color w:val="000000"/>
    </w:rPr>
  </w:style>
  <w:style w:type="character" w:styleId="IntenseEmphasis">
    <w:name w:val="Intense Emphasis"/>
    <w:uiPriority w:val="21"/>
    <w:qFormat/>
    <w:rsid w:val="00F507E2"/>
    <w:rPr>
      <w:b/>
      <w:bCs/>
      <w:i/>
      <w:iCs/>
      <w:color w:val="283138"/>
    </w:rPr>
  </w:style>
  <w:style w:type="character" w:styleId="SubtleReference">
    <w:name w:val="Subtle Reference"/>
    <w:uiPriority w:val="31"/>
    <w:qFormat/>
    <w:rsid w:val="00F507E2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507E2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BookTitle">
    <w:name w:val="Book Title"/>
    <w:uiPriority w:val="33"/>
    <w:qFormat/>
    <w:rsid w:val="00F507E2"/>
    <w:rPr>
      <w:rFonts w:ascii="Arial" w:hAnsi="Arial"/>
      <w:b/>
      <w:bCs/>
      <w:caps w:val="0"/>
      <w:smallCaps/>
      <w:color w:val="283138"/>
      <w:spacing w:val="10"/>
      <w:sz w:val="22"/>
    </w:rPr>
  </w:style>
  <w:style w:type="table" w:styleId="MediumList2-Accent1">
    <w:name w:val="Medium List 2 Accent 1"/>
    <w:basedOn w:val="TableNormal"/>
    <w:uiPriority w:val="66"/>
    <w:rsid w:val="009C52CD"/>
    <w:rPr>
      <w:rFonts w:ascii="Cambria" w:eastAsia="MS Gothic" w:hAnsi="Cambria"/>
      <w:color w:val="000000"/>
      <w:lang w:val="en-US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9C52CD"/>
    <w:rPr>
      <w:rFonts w:eastAsia="MS Mincho"/>
      <w:lang w:val="en-US"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Classic3">
    <w:name w:val="Table Classic 3"/>
    <w:basedOn w:val="TableNormal"/>
    <w:rsid w:val="00BE0DAC"/>
    <w:pPr>
      <w:spacing w:after="180" w:line="27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E0DAC"/>
    <w:pPr>
      <w:spacing w:after="180" w:line="27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E0DAC"/>
    <w:pPr>
      <w:spacing w:after="180" w:line="27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Grid-Accent1">
    <w:name w:val="Colorful Grid Accent 1"/>
    <w:basedOn w:val="TableNormal"/>
    <w:uiPriority w:val="73"/>
    <w:rsid w:val="00BE0D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List-Accent1">
    <w:name w:val="Light List Accent 1"/>
    <w:basedOn w:val="TableNormal"/>
    <w:uiPriority w:val="61"/>
    <w:rsid w:val="00B459E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D61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990CF4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0CF4"/>
    <w:rPr>
      <w:szCs w:val="22"/>
    </w:rPr>
  </w:style>
  <w:style w:type="paragraph" w:styleId="Revision">
    <w:name w:val="Revision"/>
    <w:hidden/>
    <w:uiPriority w:val="99"/>
    <w:semiHidden/>
    <w:rsid w:val="00B52DA3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E7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romseyfuture.org.uk/_files/ugd/1d43ed_0cf01977ae93494d981992447e71d6f6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tph\Local%20Settings\Temporary%20Internet%20Files\OLK4F\Project%20Bri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6f6b6b-21ba-485e-ad61-dc840c6b68b7">YTKAP7243QT2-1092652057-3159</_dlc_DocId>
    <_dlc_DocIdUrl xmlns="ef6f6b6b-21ba-485e-ad61-dc840c6b68b7">
      <Url>http://testvalleyintranet/sites/ProjectLibraries/_layouts/15/DocIdRedir.aspx?ID=YTKAP7243QT2-1092652057-3159</Url>
      <Description>YTKAP7243QT2-1092652057-3159</Description>
    </_dlc_DocIdUrl>
    <_dlc_DocIdPersistId xmlns="ef6f6b6b-21ba-485e-ad61-dc840c6b68b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1056B463F2640AD8BBBD268212568" ma:contentTypeVersion="15" ma:contentTypeDescription="Create a new document." ma:contentTypeScope="" ma:versionID="c7cd65392e477ad9b03a5c1338fe6778">
  <xsd:schema xmlns:xsd="http://www.w3.org/2001/XMLSchema" xmlns:xs="http://www.w3.org/2001/XMLSchema" xmlns:p="http://schemas.microsoft.com/office/2006/metadata/properties" xmlns:ns2="ef6f6b6b-21ba-485e-ad61-dc840c6b68b7" targetNamespace="http://schemas.microsoft.com/office/2006/metadata/properties" ma:root="true" ma:fieldsID="8bc2db4f5dcbf209d76878af1682eab3" ns2:_="">
    <xsd:import namespace="ef6f6b6b-21ba-485e-ad61-dc840c6b68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6b6b-21ba-485e-ad61-dc840c6b68b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BCBB483-0847-4007-AF8B-8A456AFCA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3CF86-6211-4DD5-AA8B-C72AC2540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00E322-0045-461F-B37B-CEB4DA9A90D9}">
  <ds:schemaRefs>
    <ds:schemaRef ds:uri="http://schemas.microsoft.com/office/2006/metadata/properties"/>
    <ds:schemaRef ds:uri="ef6f6b6b-21ba-485e-ad61-dc840c6b68b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AB7055-BC02-451F-A283-7CD267B1B62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F6A09B-1AC9-4D75-8E51-3732222A2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f6b6b-21ba-485e-ad61-dc840c6b6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C709887-18B6-4678-88DB-30E5EFE71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Brief</Template>
  <TotalTime>116</TotalTime>
  <Pages>4</Pages>
  <Words>312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PID</vt:lpstr>
    </vt:vector>
  </TitlesOfParts>
  <Company>Test Valley Borough Council</Company>
  <LinksUpToDate>false</LinksUpToDate>
  <CharactersWithSpaces>2199</CharactersWithSpaces>
  <SharedDoc>false</SharedDoc>
  <HLinks>
    <vt:vector size="48" baseType="variant"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_Toc419465257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_Toc419465256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_Toc419465255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_Toc419465254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_Toc419465253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_Toc419465252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_Toc419465251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_Toc419465250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PID</dc:title>
  <dc:creator>itph</dc:creator>
  <dc:description>Title = Document Title._x000d_
Date, Version &amp; Docno set up under Custom tab.</dc:description>
  <cp:lastModifiedBy>Hill, James</cp:lastModifiedBy>
  <cp:revision>11</cp:revision>
  <cp:lastPrinted>2022-06-14T10:04:00Z</cp:lastPrinted>
  <dcterms:created xsi:type="dcterms:W3CDTF">2022-06-17T11:25:00Z</dcterms:created>
  <dcterms:modified xsi:type="dcterms:W3CDTF">2022-10-24T17:27:00Z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dd-mmm-yy</vt:lpwstr>
  </property>
  <property fmtid="{D5CDD505-2E9C-101B-9397-08002B2CF9AE}" pid="3" name="Version">
    <vt:lpwstr>0.1 (Draft)</vt:lpwstr>
  </property>
  <property fmtid="{D5CDD505-2E9C-101B-9397-08002B2CF9AE}" pid="4" name="Docno">
    <vt:lpwstr>TestValleyBC-</vt:lpwstr>
  </property>
  <property fmtid="{D5CDD505-2E9C-101B-9397-08002B2CF9AE}" pid="5" name="Template">
    <vt:lpwstr>0.1</vt:lpwstr>
  </property>
  <property fmtid="{D5CDD505-2E9C-101B-9397-08002B2CF9AE}" pid="6" name="Checked by">
    <vt:lpwstr>dd-mmm-yy</vt:lpwstr>
  </property>
  <property fmtid="{D5CDD505-2E9C-101B-9397-08002B2CF9AE}" pid="7" name="kb23ae562f2b44c7ba752c9dd7538ce7">
    <vt:lpwstr/>
  </property>
  <property fmtid="{D5CDD505-2E9C-101B-9397-08002B2CF9AE}" pid="8" name="ca9a2a1b501742bfa7f77523814b3eac">
    <vt:lpwstr>Template|1d249ef6-47e8-4635-91db-b15c6370498b</vt:lpwstr>
  </property>
  <property fmtid="{D5CDD505-2E9C-101B-9397-08002B2CF9AE}" pid="9" name="TaxCatchAll">
    <vt:lpwstr>65;#Template|1d249ef6-47e8-4635-91db-b15c6370498b</vt:lpwstr>
  </property>
  <property fmtid="{D5CDD505-2E9C-101B-9397-08002B2CF9AE}" pid="10" name="Document_x0020_type">
    <vt:lpwstr>65;#Template|1d249ef6-47e8-4635-91db-b15c6370498b</vt:lpwstr>
  </property>
  <property fmtid="{D5CDD505-2E9C-101B-9397-08002B2CF9AE}" pid="11" name="Document type">
    <vt:lpwstr>65</vt:lpwstr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_CopySource">
    <vt:lpwstr>http://testvalleyintranet/ITTeamSite/Documents/Project Office/Project Initiation Documentation template.doc</vt:lpwstr>
  </property>
  <property fmtid="{D5CDD505-2E9C-101B-9397-08002B2CF9AE}" pid="15" name="Order">
    <vt:lpwstr>4400.00000000000</vt:lpwstr>
  </property>
  <property fmtid="{D5CDD505-2E9C-101B-9397-08002B2CF9AE}" pid="16" name="_dlc_DocId">
    <vt:lpwstr>YTKAP7243QT2-4-15</vt:lpwstr>
  </property>
  <property fmtid="{D5CDD505-2E9C-101B-9397-08002B2CF9AE}" pid="17" name="_dlc_DocIdItemGuid">
    <vt:lpwstr>289aab60-9e3e-4098-9470-332547ed083d</vt:lpwstr>
  </property>
  <property fmtid="{D5CDD505-2E9C-101B-9397-08002B2CF9AE}" pid="18" name="_dlc_DocIdUrl">
    <vt:lpwstr>http://testvalleyintranet/sites/projectlibraries/_layouts/DocIdRedir.aspx?ID=YTKAP7243QT2-4-15, YTKAP7243QT2-4-15</vt:lpwstr>
  </property>
  <property fmtid="{D5CDD505-2E9C-101B-9397-08002B2CF9AE}" pid="19" name="ContentTypeId">
    <vt:lpwstr>0x0101005FF1056B463F2640AD8BBBD268212568</vt:lpwstr>
  </property>
  <property fmtid="{D5CDD505-2E9C-101B-9397-08002B2CF9AE}" pid="20" name="dlc_EmailFrom">
    <vt:lpwstr/>
  </property>
  <property fmtid="{D5CDD505-2E9C-101B-9397-08002B2CF9AE}" pid="21" name="dlc_EmailBCC">
    <vt:lpwstr/>
  </property>
  <property fmtid="{D5CDD505-2E9C-101B-9397-08002B2CF9AE}" pid="22" name="dlc_EmailCC">
    <vt:lpwstr/>
  </property>
  <property fmtid="{D5CDD505-2E9C-101B-9397-08002B2CF9AE}" pid="23" name="dlc_EmailSubject">
    <vt:lpwstr/>
  </property>
  <property fmtid="{D5CDD505-2E9C-101B-9397-08002B2CF9AE}" pid="24" name="dlc_EmailTo">
    <vt:lpwstr/>
  </property>
</Properties>
</file>